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BCFA" w14:textId="77777777" w:rsidR="0049788D" w:rsidRDefault="00C75A26" w:rsidP="00C75A26">
      <w:pPr>
        <w:tabs>
          <w:tab w:val="left" w:pos="6585"/>
        </w:tabs>
        <w:ind w:left="5387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noProof/>
          <w:color w:val="4D4D4D"/>
          <w:sz w:val="36"/>
          <w:szCs w:val="36"/>
        </w:rPr>
        <w:drawing>
          <wp:inline distT="0" distB="0" distL="0" distR="0" wp14:anchorId="59F4848A" wp14:editId="148D8EB5">
            <wp:extent cx="2938780" cy="59118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F78B1" w14:textId="77777777" w:rsidR="0049788D" w:rsidRPr="00F37554" w:rsidRDefault="0049788D" w:rsidP="00C75A26">
      <w:pPr>
        <w:tabs>
          <w:tab w:val="left" w:pos="6379"/>
        </w:tabs>
        <w:ind w:left="5670"/>
        <w:rPr>
          <w:rFonts w:ascii="Arial" w:hAnsi="Arial" w:cs="Arial"/>
          <w:color w:val="0070C0"/>
          <w:sz w:val="16"/>
          <w:szCs w:val="16"/>
        </w:rPr>
      </w:pPr>
      <w:r w:rsidRPr="006A7ED3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2C60F24" w14:textId="77777777" w:rsidR="00C75A26" w:rsidRPr="00272B43" w:rsidRDefault="00C75A26" w:rsidP="00C75A26">
      <w:pPr>
        <w:tabs>
          <w:tab w:val="left" w:pos="6379"/>
        </w:tabs>
        <w:rPr>
          <w:rFonts w:ascii="Arial" w:hAnsi="Arial" w:cs="Arial"/>
          <w:b/>
          <w:bCs/>
          <w:color w:val="00B0F0"/>
        </w:rPr>
      </w:pPr>
      <w:r w:rsidRPr="006A7ED3">
        <w:rPr>
          <w:color w:val="0070C0"/>
        </w:rPr>
        <w:tab/>
      </w:r>
      <w:r w:rsidRPr="00272B43">
        <w:rPr>
          <w:b/>
          <w:bCs/>
          <w:color w:val="FFC000"/>
        </w:rPr>
        <w:t>P</w:t>
      </w:r>
      <w:r w:rsidRPr="00272B43">
        <w:rPr>
          <w:rFonts w:ascii="Arial" w:hAnsi="Arial" w:cs="Arial"/>
          <w:b/>
          <w:bCs/>
          <w:color w:val="FFC000"/>
          <w:sz w:val="20"/>
          <w:szCs w:val="20"/>
        </w:rPr>
        <w:t>FARR</w:t>
      </w:r>
      <w:r w:rsidR="007277BE">
        <w:rPr>
          <w:rFonts w:ascii="Arial" w:hAnsi="Arial" w:cs="Arial"/>
          <w:b/>
          <w:bCs/>
          <w:color w:val="FFC000"/>
          <w:sz w:val="20"/>
          <w:szCs w:val="20"/>
        </w:rPr>
        <w:t>AMT</w:t>
      </w:r>
    </w:p>
    <w:p w14:paraId="333FC70C" w14:textId="77777777" w:rsidR="00C75A26" w:rsidRDefault="00C75A26" w:rsidP="00C75A26">
      <w:pPr>
        <w:ind w:left="7088" w:hanging="709"/>
        <w:rPr>
          <w:rFonts w:ascii="Arial" w:hAnsi="Arial" w:cs="Arial"/>
          <w:color w:val="00B0F0"/>
          <w:sz w:val="20"/>
          <w:szCs w:val="20"/>
        </w:rPr>
      </w:pPr>
    </w:p>
    <w:p w14:paraId="30C3F1A6" w14:textId="77777777" w:rsidR="00C75A26" w:rsidRPr="00AC0E29" w:rsidRDefault="00C75A26" w:rsidP="00C75A26">
      <w:pPr>
        <w:ind w:left="6379"/>
        <w:rPr>
          <w:rFonts w:ascii="Arial" w:hAnsi="Arial" w:cs="Arial"/>
          <w:color w:val="595959" w:themeColor="text1" w:themeTint="A6"/>
          <w:sz w:val="20"/>
          <w:szCs w:val="20"/>
        </w:rPr>
      </w:pPr>
      <w:r w:rsidRPr="00AC0E29">
        <w:rPr>
          <w:rFonts w:ascii="Arial" w:hAnsi="Arial" w:cs="Arial"/>
          <w:color w:val="595959" w:themeColor="text1" w:themeTint="A6"/>
          <w:sz w:val="20"/>
          <w:szCs w:val="20"/>
        </w:rPr>
        <w:t>Prälat-</w:t>
      </w:r>
      <w:proofErr w:type="spellStart"/>
      <w:r w:rsidRPr="00AC0E29">
        <w:rPr>
          <w:rFonts w:ascii="Arial" w:hAnsi="Arial" w:cs="Arial"/>
          <w:color w:val="595959" w:themeColor="text1" w:themeTint="A6"/>
          <w:sz w:val="20"/>
          <w:szCs w:val="20"/>
        </w:rPr>
        <w:t>Foltz</w:t>
      </w:r>
      <w:proofErr w:type="spellEnd"/>
      <w:r w:rsidRPr="00AC0E29">
        <w:rPr>
          <w:rFonts w:ascii="Arial" w:hAnsi="Arial" w:cs="Arial"/>
          <w:color w:val="595959" w:themeColor="text1" w:themeTint="A6"/>
          <w:sz w:val="20"/>
          <w:szCs w:val="20"/>
        </w:rPr>
        <w:t>-Straße 1</w:t>
      </w:r>
    </w:p>
    <w:p w14:paraId="681A426C" w14:textId="77777777" w:rsidR="00C75A26" w:rsidRPr="00C75A26" w:rsidRDefault="0072779C" w:rsidP="00C75A26">
      <w:pPr>
        <w:ind w:left="6379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870CD" wp14:editId="79FC210A">
                <wp:simplePos x="0" y="0"/>
                <wp:positionH relativeFrom="margin">
                  <wp:align>left</wp:align>
                </wp:positionH>
                <wp:positionV relativeFrom="paragraph">
                  <wp:posOffset>104089</wp:posOffset>
                </wp:positionV>
                <wp:extent cx="3286125" cy="1447800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5CCE" w14:textId="77777777" w:rsidR="0049788D" w:rsidRPr="006A7ED3" w:rsidRDefault="006A7ED3" w:rsidP="0049788D">
                            <w:pPr>
                              <w:pStyle w:val="Vorgabetex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6A7ED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Pfarrei Hl. </w:t>
                            </w:r>
                            <w:r w:rsidRPr="00272B4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Johannes XXIII. </w:t>
                            </w:r>
                            <w:r w:rsidRPr="006A7ED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Prälat-</w:t>
                            </w:r>
                            <w:proofErr w:type="spellStart"/>
                            <w:r w:rsidRPr="006A7ED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Foltz</w:t>
                            </w:r>
                            <w:proofErr w:type="spellEnd"/>
                            <w:r w:rsidRPr="006A7ED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-Str. 1 67714 Waldfischbach-Burgalben</w:t>
                            </w:r>
                          </w:p>
                          <w:p w14:paraId="51D4170A" w14:textId="77777777" w:rsidR="0072779C" w:rsidRDefault="0072779C" w:rsidP="0072779C">
                            <w:pPr>
                              <w:pStyle w:val="Rahmeninha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84AA0E" w14:textId="77777777" w:rsidR="0072779C" w:rsidRDefault="0072779C" w:rsidP="0072779C">
                            <w:pPr>
                              <w:pStyle w:val="Rahmeninhal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Erstkommunionvorbereitung</w:t>
                            </w:r>
                          </w:p>
                          <w:p w14:paraId="0C7CC99C" w14:textId="77777777" w:rsidR="0072779C" w:rsidRDefault="0072779C" w:rsidP="0072779C">
                            <w:pPr>
                              <w:pStyle w:val="Rahmeninhal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Ihr Ansprechpartner:</w:t>
                            </w:r>
                          </w:p>
                          <w:p w14:paraId="2A4F1614" w14:textId="77777777" w:rsidR="0072779C" w:rsidRDefault="0072779C" w:rsidP="0072779C">
                            <w:pPr>
                              <w:pStyle w:val="Rahmeninhalt"/>
                              <w:spacing w:after="0"/>
                            </w:pPr>
                            <w:r>
                              <w:t xml:space="preserve"> PR Oliver Wagner:    </w:t>
                            </w:r>
                          </w:p>
                          <w:p w14:paraId="370EBDC8" w14:textId="77777777" w:rsidR="0072779C" w:rsidRDefault="0072779C" w:rsidP="0072779C">
                            <w:pPr>
                              <w:pStyle w:val="Rahmeninhalt"/>
                              <w:spacing w:after="0"/>
                            </w:pPr>
                            <w:r>
                              <w:t xml:space="preserve"> 0151/14879909 od. 06333/2412</w:t>
                            </w:r>
                          </w:p>
                          <w:p w14:paraId="4B936431" w14:textId="77777777" w:rsidR="0072779C" w:rsidRDefault="0072779C" w:rsidP="0072779C">
                            <w:r>
                              <w:t xml:space="preserve"> </w:t>
                            </w:r>
                            <w:hyperlink r:id="rId8" w:history="1">
                              <w:r w:rsidRPr="002B3652">
                                <w:rPr>
                                  <w:rStyle w:val="Hyperlink"/>
                                </w:rPr>
                                <w:t>oliver.wagner@bistum-speyer.de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0779107" w14:textId="77777777" w:rsidR="006A7ED3" w:rsidRDefault="006A7ED3" w:rsidP="00F37554">
                            <w:pPr>
                              <w:pStyle w:val="Vorgabetext"/>
                              <w:tabs>
                                <w:tab w:val="left" w:pos="284"/>
                                <w:tab w:val="left" w:pos="360"/>
                              </w:tabs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3603A298" w14:textId="77777777" w:rsidR="001A0F2F" w:rsidRDefault="006C58CF" w:rsidP="00F37554">
                            <w:pPr>
                              <w:tabs>
                                <w:tab w:val="left" w:pos="284"/>
                                <w:tab w:val="left" w:pos="3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816E2C" w14:textId="77777777" w:rsidR="00F37554" w:rsidRDefault="00F37554" w:rsidP="00F37554">
                            <w:pPr>
                              <w:tabs>
                                <w:tab w:val="left" w:pos="284"/>
                                <w:tab w:val="left" w:pos="3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6C565E" w14:textId="77777777" w:rsidR="00F37554" w:rsidRDefault="00F37554" w:rsidP="00F37554">
                            <w:pPr>
                              <w:tabs>
                                <w:tab w:val="left" w:pos="284"/>
                                <w:tab w:val="left" w:pos="3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B3A1975" w14:textId="77777777" w:rsidR="00F37554" w:rsidRPr="001A0F2F" w:rsidRDefault="00F37554" w:rsidP="00F37554">
                            <w:pPr>
                              <w:tabs>
                                <w:tab w:val="left" w:pos="284"/>
                                <w:tab w:val="left" w:pos="3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8.2pt;width:258.75pt;height:11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zFhQIAABA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" stroked="f">
                <v:textbox>
                  <w:txbxContent>
                    <w:p w:rsidR="0049788D" w:rsidRPr="006A7ED3" w:rsidRDefault="006A7ED3" w:rsidP="0049788D">
                      <w:pPr>
                        <w:pStyle w:val="Vorgabetext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6A7ED3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Pfarrei Hl. </w:t>
                      </w:r>
                      <w:r w:rsidRPr="00272B43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Johannes XXIII. </w:t>
                      </w:r>
                      <w:r w:rsidRPr="006A7ED3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Prälat-Foltz-Str. 1 67714 Waldfischbach-Burgalben</w:t>
                      </w:r>
                    </w:p>
                    <w:p w:rsidR="0072779C" w:rsidRDefault="0072779C" w:rsidP="0072779C">
                      <w:pPr>
                        <w:pStyle w:val="Rahmeninhalt"/>
                        <w:rPr>
                          <w:sz w:val="16"/>
                          <w:szCs w:val="16"/>
                        </w:rPr>
                      </w:pPr>
                    </w:p>
                    <w:p w:rsidR="0072779C" w:rsidRDefault="0072779C" w:rsidP="0072779C">
                      <w:pPr>
                        <w:pStyle w:val="Rahmeninhal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Erstkommunionvorbereitung</w:t>
                      </w:r>
                    </w:p>
                    <w:p w:rsidR="0072779C" w:rsidRDefault="0072779C" w:rsidP="0072779C">
                      <w:pPr>
                        <w:pStyle w:val="Rahmeninhalt"/>
                      </w:pPr>
                      <w:r>
                        <w:rPr>
                          <w:b/>
                          <w:bCs/>
                        </w:rPr>
                        <w:t xml:space="preserve"> Ihr Ansprechpartner:</w:t>
                      </w:r>
                    </w:p>
                    <w:p w:rsidR="0072779C" w:rsidRDefault="0072779C" w:rsidP="0072779C">
                      <w:pPr>
                        <w:pStyle w:val="Rahmeninhalt"/>
                        <w:spacing w:after="0"/>
                      </w:pPr>
                      <w:r>
                        <w:t xml:space="preserve"> PR Oliver Wagner:    </w:t>
                      </w:r>
                    </w:p>
                    <w:p w:rsidR="0072779C" w:rsidRDefault="0072779C" w:rsidP="0072779C">
                      <w:pPr>
                        <w:pStyle w:val="Rahmeninhalt"/>
                        <w:spacing w:after="0"/>
                      </w:pPr>
                      <w:r>
                        <w:t xml:space="preserve"> 0151/14879909 od. 06333/2412</w:t>
                      </w:r>
                    </w:p>
                    <w:p w:rsidR="0072779C" w:rsidRDefault="0072779C" w:rsidP="0072779C">
                      <w:r>
                        <w:t xml:space="preserve"> </w:t>
                      </w:r>
                      <w:hyperlink r:id="rId9" w:history="1">
                        <w:r w:rsidRPr="002B3652">
                          <w:rPr>
                            <w:rStyle w:val="Hyperlink"/>
                          </w:rPr>
                          <w:t>oliver.wagner@bistum-speyer.de</w:t>
                        </w:r>
                      </w:hyperlink>
                      <w:r>
                        <w:t xml:space="preserve"> </w:t>
                      </w:r>
                    </w:p>
                    <w:p w:rsidR="006A7ED3" w:rsidRDefault="006A7ED3" w:rsidP="00F37554">
                      <w:pPr>
                        <w:pStyle w:val="Vorgabetext"/>
                        <w:tabs>
                          <w:tab w:val="left" w:pos="284"/>
                          <w:tab w:val="left" w:pos="360"/>
                        </w:tabs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1A0F2F" w:rsidRDefault="006C58CF" w:rsidP="00F37554">
                      <w:pPr>
                        <w:tabs>
                          <w:tab w:val="left" w:pos="284"/>
                          <w:tab w:val="left" w:pos="36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37554" w:rsidRDefault="00F37554" w:rsidP="00F37554">
                      <w:pPr>
                        <w:tabs>
                          <w:tab w:val="left" w:pos="284"/>
                          <w:tab w:val="left" w:pos="36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37554" w:rsidRDefault="00F37554" w:rsidP="00F37554">
                      <w:pPr>
                        <w:tabs>
                          <w:tab w:val="left" w:pos="284"/>
                          <w:tab w:val="left" w:pos="36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37554" w:rsidRPr="001A0F2F" w:rsidRDefault="00F37554" w:rsidP="00F37554">
                      <w:pPr>
                        <w:tabs>
                          <w:tab w:val="left" w:pos="284"/>
                          <w:tab w:val="left" w:pos="36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A26" w:rsidRPr="00C75A26">
        <w:rPr>
          <w:rFonts w:ascii="Arial" w:hAnsi="Arial" w:cs="Arial"/>
          <w:color w:val="595959" w:themeColor="text1" w:themeTint="A6"/>
          <w:sz w:val="20"/>
          <w:szCs w:val="20"/>
        </w:rPr>
        <w:t>67714 Waldfischbach-Burgalben</w:t>
      </w:r>
    </w:p>
    <w:p w14:paraId="52731043" w14:textId="77777777" w:rsidR="00C75A26" w:rsidRPr="00C75A26" w:rsidRDefault="00C75A26" w:rsidP="00C75A26">
      <w:pPr>
        <w:ind w:left="6379"/>
        <w:rPr>
          <w:rFonts w:ascii="Arial" w:hAnsi="Arial" w:cs="Arial"/>
          <w:color w:val="777777"/>
          <w:sz w:val="20"/>
          <w:szCs w:val="20"/>
        </w:rPr>
      </w:pPr>
      <w:r w:rsidRPr="00C75A26">
        <w:rPr>
          <w:rFonts w:ascii="Arial" w:hAnsi="Arial" w:cs="Arial"/>
          <w:color w:val="777777"/>
          <w:sz w:val="20"/>
          <w:szCs w:val="20"/>
        </w:rPr>
        <w:t xml:space="preserve"> </w:t>
      </w:r>
    </w:p>
    <w:p w14:paraId="2343AAD1" w14:textId="77777777" w:rsidR="00C75A26" w:rsidRPr="00EA215A" w:rsidRDefault="00C75A26" w:rsidP="00C75A26">
      <w:pPr>
        <w:tabs>
          <w:tab w:val="left" w:pos="7088"/>
        </w:tabs>
        <w:ind w:left="6379"/>
        <w:rPr>
          <w:rFonts w:ascii="Arial" w:hAnsi="Arial" w:cs="Arial"/>
          <w:color w:val="777777"/>
          <w:sz w:val="20"/>
          <w:szCs w:val="20"/>
          <w:lang w:val="en-US"/>
        </w:rPr>
      </w:pPr>
      <w:r w:rsidRPr="00EA215A">
        <w:rPr>
          <w:rFonts w:ascii="Arial" w:hAnsi="Arial" w:cs="Arial"/>
          <w:color w:val="FFC000"/>
          <w:sz w:val="20"/>
          <w:szCs w:val="20"/>
          <w:lang w:val="en-US"/>
        </w:rPr>
        <w:t>Tel</w:t>
      </w:r>
      <w:r w:rsidRPr="00EA215A">
        <w:rPr>
          <w:rFonts w:ascii="Arial" w:hAnsi="Arial" w:cs="Arial"/>
          <w:color w:val="777777"/>
          <w:sz w:val="20"/>
          <w:szCs w:val="20"/>
          <w:lang w:val="en-US"/>
        </w:rPr>
        <w:tab/>
      </w:r>
      <w:r w:rsidRP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+ 49 (0) 6333/2412</w:t>
      </w:r>
    </w:p>
    <w:p w14:paraId="75FCCA8C" w14:textId="77777777" w:rsidR="00C75A26" w:rsidRPr="00EA215A" w:rsidRDefault="00C75A26" w:rsidP="00C75A26">
      <w:pPr>
        <w:tabs>
          <w:tab w:val="left" w:pos="7088"/>
        </w:tabs>
        <w:ind w:left="6379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EA215A">
        <w:rPr>
          <w:rFonts w:ascii="Arial" w:hAnsi="Arial" w:cs="Arial"/>
          <w:color w:val="FFC000"/>
          <w:sz w:val="20"/>
          <w:szCs w:val="20"/>
          <w:lang w:val="en-US"/>
        </w:rPr>
        <w:t>Fax:</w:t>
      </w:r>
      <w:r w:rsidRPr="00EA215A">
        <w:rPr>
          <w:rFonts w:ascii="Arial" w:hAnsi="Arial" w:cs="Arial"/>
          <w:color w:val="777777"/>
          <w:sz w:val="20"/>
          <w:szCs w:val="20"/>
          <w:lang w:val="en-US"/>
        </w:rPr>
        <w:t xml:space="preserve"> </w:t>
      </w:r>
      <w:r w:rsidRPr="00EA215A">
        <w:rPr>
          <w:rFonts w:ascii="Arial" w:hAnsi="Arial" w:cs="Arial"/>
          <w:color w:val="777777"/>
          <w:sz w:val="20"/>
          <w:szCs w:val="20"/>
          <w:lang w:val="en-US"/>
        </w:rPr>
        <w:tab/>
      </w:r>
      <w:r w:rsidRP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+ 49 (0) 6333/</w:t>
      </w:r>
      <w:r w:rsidR="00EA215A" w:rsidRP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2</w:t>
      </w:r>
      <w:r w:rsid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7</w:t>
      </w:r>
      <w:r w:rsidRP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69035</w:t>
      </w:r>
    </w:p>
    <w:p w14:paraId="7DF346A8" w14:textId="77777777" w:rsidR="00C75A26" w:rsidRPr="00EA215A" w:rsidRDefault="00C75A26" w:rsidP="00C75A26">
      <w:pPr>
        <w:ind w:left="6379"/>
        <w:rPr>
          <w:rFonts w:ascii="Arial" w:hAnsi="Arial" w:cs="Arial"/>
          <w:color w:val="777777"/>
          <w:sz w:val="20"/>
          <w:szCs w:val="20"/>
          <w:lang w:val="en-US"/>
        </w:rPr>
      </w:pPr>
    </w:p>
    <w:p w14:paraId="78EA8726" w14:textId="77777777" w:rsidR="00C75A26" w:rsidRPr="00EA215A" w:rsidRDefault="00C75A26" w:rsidP="00C75A26">
      <w:pPr>
        <w:ind w:left="7090" w:right="-285" w:hanging="711"/>
        <w:rPr>
          <w:rFonts w:ascii="Arial" w:hAnsi="Arial" w:cs="Arial"/>
          <w:color w:val="595959" w:themeColor="text1" w:themeTint="A6"/>
          <w:sz w:val="20"/>
          <w:szCs w:val="20"/>
          <w:u w:val="single"/>
          <w:lang w:val="en-US"/>
        </w:rPr>
      </w:pPr>
      <w:r w:rsidRPr="00EA215A">
        <w:rPr>
          <w:rFonts w:ascii="Arial" w:hAnsi="Arial" w:cs="Arial"/>
          <w:color w:val="FFC000"/>
          <w:sz w:val="20"/>
          <w:szCs w:val="20"/>
          <w:lang w:val="en-US"/>
        </w:rPr>
        <w:t>Email</w:t>
      </w:r>
      <w:r w:rsidRPr="00EA215A">
        <w:rPr>
          <w:rFonts w:ascii="Arial" w:hAnsi="Arial" w:cs="Arial"/>
          <w:color w:val="777777"/>
          <w:sz w:val="20"/>
          <w:szCs w:val="20"/>
          <w:lang w:val="en-US"/>
        </w:rPr>
        <w:t xml:space="preserve"> </w:t>
      </w:r>
      <w:r w:rsidRPr="00EA215A">
        <w:rPr>
          <w:rFonts w:ascii="Arial" w:hAnsi="Arial" w:cs="Arial"/>
          <w:color w:val="777777"/>
          <w:sz w:val="20"/>
          <w:szCs w:val="20"/>
          <w:lang w:val="en-US"/>
        </w:rPr>
        <w:tab/>
      </w:r>
      <w:proofErr w:type="spellStart"/>
      <w:proofErr w:type="gramStart"/>
      <w:r w:rsidR="007277BE" w:rsidRP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pfarramt.waldfischbach</w:t>
      </w:r>
      <w:proofErr w:type="gramEnd"/>
      <w:r w:rsidR="007277BE" w:rsidRPr="00EA215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-burgalben</w:t>
      </w:r>
      <w:proofErr w:type="spellEnd"/>
    </w:p>
    <w:p w14:paraId="584FC134" w14:textId="77777777" w:rsidR="00487CCD" w:rsidRPr="007277BE" w:rsidRDefault="00487CCD" w:rsidP="00C75A26">
      <w:pPr>
        <w:ind w:left="7090" w:right="-285" w:hanging="711"/>
        <w:rPr>
          <w:rFonts w:ascii="Arial" w:hAnsi="Arial" w:cs="Arial"/>
          <w:color w:val="595959" w:themeColor="text1" w:themeTint="A6"/>
          <w:sz w:val="20"/>
          <w:szCs w:val="20"/>
          <w:u w:val="single"/>
          <w:lang w:val="en-US"/>
        </w:rPr>
      </w:pPr>
      <w:r w:rsidRPr="00EA215A">
        <w:rPr>
          <w:rFonts w:ascii="Arial" w:hAnsi="Arial" w:cs="Arial"/>
          <w:color w:val="FFC000"/>
          <w:sz w:val="20"/>
          <w:szCs w:val="20"/>
          <w:lang w:val="en-US"/>
        </w:rPr>
        <w:tab/>
      </w:r>
      <w:r w:rsidRPr="007277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@bistum-speyer.de</w:t>
      </w:r>
    </w:p>
    <w:p w14:paraId="06B3C03C" w14:textId="77777777" w:rsidR="001A0F2F" w:rsidRPr="006C58CF" w:rsidRDefault="007277BE" w:rsidP="001A0F2F">
      <w:pPr>
        <w:tabs>
          <w:tab w:val="left" w:pos="7088"/>
        </w:tabs>
        <w:ind w:left="6379"/>
        <w:rPr>
          <w:rFonts w:ascii="Arial" w:hAnsi="Arial" w:cs="Arial"/>
          <w:color w:val="777777"/>
          <w:sz w:val="22"/>
          <w:szCs w:val="22"/>
        </w:rPr>
      </w:pPr>
      <w:r w:rsidRPr="007277BE">
        <w:rPr>
          <w:rFonts w:ascii="Arial" w:hAnsi="Arial" w:cs="Arial"/>
          <w:color w:val="FFC000"/>
          <w:sz w:val="20"/>
          <w:szCs w:val="20"/>
        </w:rPr>
        <w:t>Web</w:t>
      </w:r>
      <w:r w:rsidRPr="007277BE">
        <w:rPr>
          <w:rFonts w:ascii="Arial" w:hAnsi="Arial" w:cs="Arial"/>
          <w:color w:val="FFC000"/>
          <w:sz w:val="20"/>
          <w:szCs w:val="20"/>
        </w:rPr>
        <w:tab/>
      </w:r>
      <w:r w:rsidRPr="007277BE">
        <w:rPr>
          <w:rFonts w:ascii="Arial" w:hAnsi="Arial" w:cs="Arial"/>
          <w:color w:val="595959" w:themeColor="text1" w:themeTint="A6"/>
          <w:sz w:val="20"/>
          <w:szCs w:val="20"/>
        </w:rPr>
        <w:t>kath-pfarrei-waldfischbach.de</w:t>
      </w:r>
      <w:r w:rsidR="00C75A26" w:rsidRPr="007277B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C75A26" w:rsidRPr="007277BE">
        <w:rPr>
          <w:rFonts w:ascii="Arial" w:hAnsi="Arial" w:cs="Arial"/>
          <w:color w:val="777777"/>
          <w:sz w:val="20"/>
          <w:szCs w:val="20"/>
        </w:rPr>
        <w:tab/>
      </w:r>
    </w:p>
    <w:p w14:paraId="38E27731" w14:textId="7E7C70B5" w:rsidR="00F835AD" w:rsidRPr="00487CCD" w:rsidRDefault="00F835AD" w:rsidP="001A0F2F">
      <w:pPr>
        <w:tabs>
          <w:tab w:val="left" w:pos="7088"/>
        </w:tabs>
        <w:ind w:left="6379"/>
        <w:rPr>
          <w:color w:val="595959" w:themeColor="text1" w:themeTint="A6"/>
          <w:sz w:val="22"/>
          <w:szCs w:val="22"/>
        </w:rPr>
      </w:pPr>
      <w:r w:rsidRPr="00487CCD">
        <w:rPr>
          <w:color w:val="595959" w:themeColor="text1" w:themeTint="A6"/>
          <w:sz w:val="22"/>
          <w:szCs w:val="22"/>
        </w:rPr>
        <w:t xml:space="preserve">Waldfischbach-Burgalben, </w:t>
      </w:r>
      <w:r w:rsidR="00E04312">
        <w:rPr>
          <w:color w:val="595959" w:themeColor="text1" w:themeTint="A6"/>
          <w:sz w:val="22"/>
          <w:szCs w:val="22"/>
        </w:rPr>
        <w:t>30.08</w:t>
      </w:r>
      <w:r w:rsidR="00634016">
        <w:rPr>
          <w:color w:val="595959" w:themeColor="text1" w:themeTint="A6"/>
          <w:sz w:val="22"/>
          <w:szCs w:val="22"/>
        </w:rPr>
        <w:t>.202</w:t>
      </w:r>
      <w:r w:rsidR="00A916FF">
        <w:rPr>
          <w:color w:val="595959" w:themeColor="text1" w:themeTint="A6"/>
          <w:sz w:val="22"/>
          <w:szCs w:val="22"/>
        </w:rPr>
        <w:t>4</w:t>
      </w:r>
    </w:p>
    <w:p w14:paraId="630371E2" w14:textId="77777777" w:rsidR="008B14CF" w:rsidRPr="002D510E" w:rsidRDefault="008B14CF" w:rsidP="008B14CF"/>
    <w:p w14:paraId="1634D833" w14:textId="77777777" w:rsidR="008B14CF" w:rsidRDefault="003E2608" w:rsidP="008B14CF">
      <w:r w:rsidRPr="00487CCD">
        <w:rPr>
          <w:color w:val="FFC000"/>
        </w:rPr>
        <w:t>-</w:t>
      </w:r>
    </w:p>
    <w:p w14:paraId="0456E1FD" w14:textId="77777777" w:rsidR="001A0F2F" w:rsidRDefault="001A0F2F" w:rsidP="008B14CF">
      <w:pPr>
        <w:rPr>
          <w:color w:val="FFC000"/>
        </w:rPr>
      </w:pPr>
    </w:p>
    <w:p w14:paraId="14286900" w14:textId="77777777" w:rsidR="0072779C" w:rsidRDefault="0072779C" w:rsidP="0072779C">
      <w:pPr>
        <w:pStyle w:val="KeinLeerraum1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Dropdown1"/>
      <w:r>
        <w:rPr>
          <w:rFonts w:ascii="Arial" w:hAnsi="Arial" w:cs="Arial"/>
          <w:b/>
          <w:color w:val="000000"/>
          <w:sz w:val="32"/>
          <w:szCs w:val="32"/>
        </w:rPr>
        <w:t>An</w:t>
      </w:r>
      <w:bookmarkEnd w:id="0"/>
      <w:r>
        <w:rPr>
          <w:rFonts w:ascii="Arial" w:hAnsi="Arial" w:cs="Arial"/>
          <w:b/>
          <w:color w:val="000000"/>
          <w:sz w:val="32"/>
          <w:szCs w:val="32"/>
        </w:rPr>
        <w:t>meldung zur Erstkommunion</w:t>
      </w:r>
      <w:bookmarkStart w:id="1" w:name="Text24"/>
      <w:bookmarkEnd w:id="1"/>
    </w:p>
    <w:p w14:paraId="6D50E06A" w14:textId="77777777" w:rsidR="0072779C" w:rsidRDefault="0072779C" w:rsidP="00727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1" w:hanging="7201"/>
        <w:jc w:val="center"/>
      </w:pPr>
    </w:p>
    <w:p w14:paraId="52BE4448" w14:textId="77777777" w:rsidR="0072779C" w:rsidRDefault="0072779C" w:rsidP="00727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1" w:hanging="720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Sollten wir nicht Taufpfarrei sein, bitte Kopie der Taufbescheinigung beifügen!</w:t>
      </w:r>
      <w:r>
        <w:fldChar w:fldCharType="begin"/>
      </w:r>
      <w:r>
        <w:instrText xml:space="preserve"> FILLIN ""</w:instrText>
      </w:r>
      <w:r>
        <w:fldChar w:fldCharType="end"/>
      </w:r>
    </w:p>
    <w:p w14:paraId="684E6F12" w14:textId="77777777" w:rsidR="0072779C" w:rsidRDefault="0072779C" w:rsidP="00727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1" w:hanging="7201"/>
        <w:jc w:val="center"/>
        <w:rPr>
          <w:rFonts w:ascii="Arial" w:hAnsi="Arial" w:cs="Arial"/>
          <w:color w:val="000000"/>
        </w:rPr>
      </w:pPr>
    </w:p>
    <w:p w14:paraId="2407FB7A" w14:textId="77777777" w:rsidR="0072779C" w:rsidRDefault="0072779C" w:rsidP="0072779C">
      <w:pPr>
        <w:tabs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Name, Vorname</w:t>
      </w:r>
      <w:r>
        <w:rPr>
          <w:rFonts w:ascii="Arial" w:hAnsi="Arial" w:cs="Arial"/>
          <w:i/>
          <w:color w:val="000000"/>
        </w:rPr>
        <w:t xml:space="preserve">: </w:t>
      </w:r>
      <w:bookmarkStart w:id="2" w:name="Text1"/>
      <w:bookmarkEnd w:id="2"/>
      <w:r>
        <w:rPr>
          <w:rFonts w:ascii="Arial" w:hAnsi="Arial" w:cs="Arial"/>
          <w:i/>
          <w:color w:val="000000"/>
          <w:u w:val="single"/>
        </w:rPr>
        <w:t xml:space="preserve">  </w:t>
      </w:r>
      <w:r>
        <w:rPr>
          <w:rFonts w:ascii="Arial" w:hAnsi="Arial" w:cs="Arial"/>
          <w:i/>
          <w:color w:val="000000"/>
          <w:u w:val="single"/>
        </w:rPr>
        <w:tab/>
      </w:r>
    </w:p>
    <w:p w14:paraId="61474D69" w14:textId="77777777" w:rsidR="0072779C" w:rsidRDefault="0072779C" w:rsidP="0072779C">
      <w:pPr>
        <w:tabs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Anschrif</w:t>
      </w:r>
      <w:r>
        <w:rPr>
          <w:rFonts w:ascii="Arial" w:hAnsi="Arial" w:cs="Arial"/>
          <w:i/>
          <w:color w:val="000000"/>
        </w:rPr>
        <w:t>t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3" w:name="Text6"/>
      <w:bookmarkEnd w:id="3"/>
      <w:r>
        <w:rPr>
          <w:rFonts w:ascii="Arial" w:hAnsi="Arial" w:cs="Arial"/>
          <w:color w:val="000000"/>
          <w:u w:val="single"/>
        </w:rPr>
        <w:t xml:space="preserve">      </w:t>
      </w:r>
      <w:r>
        <w:rPr>
          <w:rFonts w:ascii="Arial" w:hAnsi="Arial" w:cs="Arial"/>
          <w:i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u w:val="single"/>
        </w:rPr>
        <w:tab/>
      </w:r>
    </w:p>
    <w:p w14:paraId="0771AA09" w14:textId="77777777" w:rsidR="0072779C" w:rsidRDefault="0072779C" w:rsidP="0072779C">
      <w:pPr>
        <w:tabs>
          <w:tab w:val="right" w:pos="5103"/>
          <w:tab w:val="left" w:pos="5245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Telefon: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4" w:name="Text20"/>
      <w:bookmarkEnd w:id="4"/>
      <w:r>
        <w:rPr>
          <w:rFonts w:ascii="Arial" w:hAnsi="Arial" w:cs="Arial"/>
          <w:color w:val="000000"/>
          <w:u w:val="single"/>
        </w:rPr>
        <w:t xml:space="preserve">             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  Telefax: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5" w:name="Text25"/>
      <w:bookmarkEnd w:id="5"/>
      <w:r>
        <w:rPr>
          <w:rFonts w:ascii="Arial" w:hAnsi="Arial" w:cs="Arial"/>
          <w:color w:val="000000"/>
          <w:u w:val="single"/>
        </w:rPr>
        <w:tab/>
      </w:r>
    </w:p>
    <w:p w14:paraId="2E94DC89" w14:textId="77777777" w:rsidR="0072779C" w:rsidRDefault="0072779C" w:rsidP="0072779C">
      <w:pPr>
        <w:tabs>
          <w:tab w:val="right" w:pos="5103"/>
          <w:tab w:val="left" w:pos="5245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6" w:name="Text21"/>
      <w:bookmarkEnd w:id="6"/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1FDD2F44" w14:textId="77777777" w:rsidR="0072779C" w:rsidRDefault="0072779C" w:rsidP="0072779C">
      <w:pPr>
        <w:tabs>
          <w:tab w:val="right" w:pos="5103"/>
          <w:tab w:val="left" w:pos="5245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geboren am: </w:t>
      </w:r>
      <w:bookmarkStart w:id="7" w:name="Text2"/>
      <w:bookmarkEnd w:id="7"/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  in: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 xml:space="preserve">  </w:t>
      </w:r>
      <w:bookmarkStart w:id="8" w:name="Text3"/>
      <w:bookmarkEnd w:id="8"/>
      <w:r>
        <w:rPr>
          <w:rFonts w:ascii="Arial" w:hAnsi="Arial" w:cs="Arial"/>
          <w:i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036AFFBA" w14:textId="77777777" w:rsidR="0072779C" w:rsidRDefault="0072779C" w:rsidP="0072779C">
      <w:pPr>
        <w:tabs>
          <w:tab w:val="right" w:pos="5103"/>
          <w:tab w:val="left" w:pos="5245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getauft am: </w:t>
      </w:r>
      <w:r>
        <w:rPr>
          <w:rFonts w:ascii="Arial" w:hAnsi="Arial" w:cs="Arial"/>
          <w:color w:val="000000"/>
          <w:u w:val="single"/>
        </w:rPr>
        <w:t xml:space="preserve">  </w:t>
      </w:r>
      <w:r>
        <w:rPr>
          <w:rFonts w:ascii="Arial" w:hAnsi="Arial" w:cs="Arial"/>
          <w:i/>
          <w:color w:val="000000"/>
          <w:u w:val="single"/>
        </w:rPr>
        <w:t xml:space="preserve"> </w:t>
      </w:r>
      <w:bookmarkStart w:id="9" w:name="Text5"/>
      <w:bookmarkEnd w:id="9"/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  in (Ort, Pfarrei):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 xml:space="preserve">  </w:t>
      </w:r>
      <w:r>
        <w:rPr>
          <w:rFonts w:ascii="Arial" w:hAnsi="Arial" w:cs="Arial"/>
          <w:i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3AE122A4" w14:textId="77777777" w:rsidR="0072779C" w:rsidRDefault="0072779C" w:rsidP="0072779C">
      <w:pPr>
        <w:tabs>
          <w:tab w:val="right" w:pos="9356"/>
        </w:tabs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Schule, Klasse: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0" w:name="Text7"/>
      <w:bookmarkEnd w:id="10"/>
      <w:r>
        <w:rPr>
          <w:rFonts w:ascii="Arial" w:hAnsi="Arial" w:cs="Arial"/>
          <w:color w:val="000000"/>
          <w:u w:val="single"/>
        </w:rPr>
        <w:tab/>
      </w:r>
    </w:p>
    <w:p w14:paraId="69FABD86" w14:textId="77777777" w:rsidR="0072779C" w:rsidRDefault="0072779C" w:rsidP="0072779C">
      <w:pPr>
        <w:tabs>
          <w:tab w:val="left" w:leader="dot" w:pos="8990"/>
          <w:tab w:val="right" w:pos="9356"/>
        </w:tabs>
        <w:spacing w:line="360" w:lineRule="auto"/>
        <w:rPr>
          <w:rFonts w:ascii="Arial" w:hAnsi="Arial" w:cs="Arial"/>
          <w:b/>
          <w:color w:val="000000"/>
        </w:rPr>
      </w:pPr>
    </w:p>
    <w:p w14:paraId="5345B69D" w14:textId="77777777" w:rsidR="0072779C" w:rsidRDefault="0072779C" w:rsidP="0072779C">
      <w:pPr>
        <w:tabs>
          <w:tab w:val="left" w:leader="dot" w:pos="8990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Eltern</w:t>
      </w:r>
    </w:p>
    <w:p w14:paraId="347B8552" w14:textId="77777777" w:rsidR="0072779C" w:rsidRDefault="0072779C" w:rsidP="0072779C">
      <w:pPr>
        <w:tabs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Name, Vorname, ggf. Geburtsname des Vaters: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1" w:name="Text8"/>
      <w:bookmarkEnd w:id="11"/>
      <w:r>
        <w:rPr>
          <w:rFonts w:ascii="Arial" w:hAnsi="Arial" w:cs="Arial"/>
          <w:color w:val="000000"/>
          <w:u w:val="single"/>
        </w:rPr>
        <w:tab/>
      </w:r>
    </w:p>
    <w:p w14:paraId="01B65DEE" w14:textId="77777777" w:rsidR="0072779C" w:rsidRDefault="0072779C" w:rsidP="0072779C">
      <w:pPr>
        <w:tabs>
          <w:tab w:val="right" w:pos="5103"/>
          <w:tab w:val="left" w:pos="5245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Geburtsdatum: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2" w:name="Text9"/>
      <w:bookmarkEnd w:id="12"/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  Konfession:  </w:t>
      </w:r>
      <w:r>
        <w:rPr>
          <w:rFonts w:ascii="Arial" w:hAnsi="Arial" w:cs="Arial"/>
          <w:color w:val="000000"/>
          <w:u w:val="single"/>
        </w:rPr>
        <w:tab/>
        <w:t xml:space="preserve">  </w:t>
      </w:r>
      <w:bookmarkStart w:id="13" w:name="Text10"/>
      <w:bookmarkEnd w:id="13"/>
      <w:r>
        <w:rPr>
          <w:rFonts w:ascii="Arial" w:hAnsi="Arial" w:cs="Arial"/>
          <w:color w:val="000000"/>
          <w:u w:val="single"/>
        </w:rPr>
        <w:tab/>
      </w:r>
    </w:p>
    <w:p w14:paraId="4C3E1D58" w14:textId="77777777" w:rsidR="0072779C" w:rsidRDefault="0072779C" w:rsidP="0072779C">
      <w:pPr>
        <w:tabs>
          <w:tab w:val="right" w:pos="9356"/>
        </w:tabs>
        <w:spacing w:line="360" w:lineRule="auto"/>
      </w:pPr>
      <w:r>
        <w:rPr>
          <w:rFonts w:ascii="Arial" w:hAnsi="Arial" w:cs="Arial"/>
          <w:color w:val="000000"/>
        </w:rPr>
        <w:t xml:space="preserve">ggf. abweichende Anschrift: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4" w:name="Text22"/>
      <w:bookmarkEnd w:id="14"/>
      <w:r>
        <w:rPr>
          <w:rFonts w:ascii="Arial" w:hAnsi="Arial" w:cs="Arial"/>
          <w:color w:val="000000"/>
          <w:u w:val="single"/>
        </w:rPr>
        <w:tab/>
      </w:r>
    </w:p>
    <w:p w14:paraId="05F8A76B" w14:textId="77777777" w:rsidR="0072779C" w:rsidRDefault="0072779C" w:rsidP="0072779C">
      <w:pPr>
        <w:tabs>
          <w:tab w:val="right" w:pos="9356"/>
        </w:tabs>
        <w:spacing w:line="360" w:lineRule="auto"/>
      </w:pPr>
    </w:p>
    <w:p w14:paraId="2F3B7450" w14:textId="77777777" w:rsidR="0072779C" w:rsidRDefault="0072779C" w:rsidP="0072779C">
      <w:pPr>
        <w:tabs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Name, Vorname, ggf. Geburtsname der Mutter: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5" w:name="Text11"/>
      <w:bookmarkEnd w:id="15"/>
      <w:r>
        <w:rPr>
          <w:rFonts w:ascii="Arial" w:hAnsi="Arial" w:cs="Arial"/>
          <w:color w:val="000000"/>
          <w:u w:val="single"/>
        </w:rPr>
        <w:tab/>
      </w:r>
    </w:p>
    <w:p w14:paraId="16E9DCA2" w14:textId="77777777" w:rsidR="0072779C" w:rsidRDefault="0072779C" w:rsidP="0072779C">
      <w:pPr>
        <w:tabs>
          <w:tab w:val="right" w:pos="5103"/>
          <w:tab w:val="left" w:pos="5245"/>
          <w:tab w:val="right" w:pos="935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Geburtsdatum: </w:t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6" w:name="Text12"/>
      <w:bookmarkEnd w:id="16"/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  Konfession: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 xml:space="preserve">   </w:t>
      </w:r>
      <w:bookmarkStart w:id="17" w:name="Text13"/>
      <w:bookmarkEnd w:id="17"/>
      <w:r>
        <w:rPr>
          <w:rFonts w:ascii="Arial" w:hAnsi="Arial" w:cs="Arial"/>
          <w:color w:val="000000"/>
          <w:u w:val="single"/>
        </w:rPr>
        <w:tab/>
      </w:r>
    </w:p>
    <w:p w14:paraId="24C1F5D7" w14:textId="77777777" w:rsidR="0072779C" w:rsidRPr="001B5647" w:rsidRDefault="0072779C" w:rsidP="0072779C">
      <w:pPr>
        <w:tabs>
          <w:tab w:val="right" w:pos="9356"/>
        </w:tabs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ggf. abweichende Anschrift: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u w:val="single"/>
        </w:rPr>
        <w:tab/>
      </w:r>
    </w:p>
    <w:p w14:paraId="4000FB6B" w14:textId="77777777" w:rsidR="0072779C" w:rsidRDefault="0072779C" w:rsidP="0072779C">
      <w:pPr>
        <w:rPr>
          <w:rFonts w:ascii="Arial" w:hAnsi="Arial" w:cs="Arial"/>
        </w:rPr>
      </w:pPr>
    </w:p>
    <w:p w14:paraId="00BA0833" w14:textId="77777777" w:rsidR="0072779C" w:rsidRPr="00634016" w:rsidRDefault="0072779C" w:rsidP="0072779C">
      <w:pPr>
        <w:jc w:val="center"/>
        <w:rPr>
          <w:rFonts w:ascii="Arial" w:hAnsi="Arial" w:cs="Arial"/>
          <w:color w:val="FF0000"/>
          <w:sz w:val="26"/>
          <w:szCs w:val="26"/>
        </w:rPr>
      </w:pPr>
      <w:r w:rsidRPr="00634016">
        <w:rPr>
          <w:rFonts w:ascii="Arial" w:hAnsi="Arial" w:cs="Arial"/>
          <w:i/>
          <w:iCs/>
          <w:color w:val="FF0000"/>
          <w:sz w:val="26"/>
          <w:szCs w:val="26"/>
        </w:rPr>
        <w:t>Bitte geben Sie</w:t>
      </w:r>
      <w:r w:rsidR="00634016" w:rsidRPr="00634016">
        <w:rPr>
          <w:rFonts w:ascii="Arial" w:hAnsi="Arial" w:cs="Arial"/>
          <w:i/>
          <w:iCs/>
          <w:color w:val="FF0000"/>
          <w:sz w:val="26"/>
          <w:szCs w:val="26"/>
        </w:rPr>
        <w:t xml:space="preserve"> die Anmeldung bis spätestens 31. Oktober</w:t>
      </w:r>
      <w:r w:rsidRPr="00634016">
        <w:rPr>
          <w:rFonts w:ascii="Arial" w:hAnsi="Arial" w:cs="Arial"/>
          <w:i/>
          <w:iCs/>
          <w:color w:val="FF0000"/>
          <w:sz w:val="26"/>
          <w:szCs w:val="26"/>
        </w:rPr>
        <w:t xml:space="preserve"> im Pfarrbüro St. Josef, Prälat-</w:t>
      </w:r>
      <w:proofErr w:type="spellStart"/>
      <w:r w:rsidRPr="00634016">
        <w:rPr>
          <w:rFonts w:ascii="Arial" w:hAnsi="Arial" w:cs="Arial"/>
          <w:i/>
          <w:iCs/>
          <w:color w:val="FF0000"/>
          <w:sz w:val="26"/>
          <w:szCs w:val="26"/>
        </w:rPr>
        <w:t>Foltz</w:t>
      </w:r>
      <w:proofErr w:type="spellEnd"/>
      <w:r w:rsidRPr="00634016">
        <w:rPr>
          <w:rFonts w:ascii="Arial" w:hAnsi="Arial" w:cs="Arial"/>
          <w:i/>
          <w:iCs/>
          <w:color w:val="FF0000"/>
          <w:sz w:val="26"/>
          <w:szCs w:val="26"/>
        </w:rPr>
        <w:t>-Straße 1 in Waldfischbach-Burgalben ab!</w:t>
      </w:r>
    </w:p>
    <w:p w14:paraId="7BD93536" w14:textId="77777777" w:rsidR="0072779C" w:rsidRDefault="0072779C" w:rsidP="0072779C">
      <w:pPr>
        <w:rPr>
          <w:rFonts w:ascii="Arial" w:hAnsi="Arial" w:cs="Arial"/>
        </w:rPr>
      </w:pPr>
    </w:p>
    <w:p w14:paraId="56DB4AA8" w14:textId="77777777" w:rsidR="0072779C" w:rsidRDefault="0072779C" w:rsidP="0072779C">
      <w:pPr>
        <w:tabs>
          <w:tab w:val="right" w:leader="underscore" w:pos="9214"/>
        </w:tabs>
        <w:rPr>
          <w:rFonts w:ascii="Arial" w:hAnsi="Arial" w:cs="Arial"/>
        </w:rPr>
      </w:pPr>
    </w:p>
    <w:p w14:paraId="35CC05F2" w14:textId="77777777" w:rsidR="0072779C" w:rsidRDefault="0072779C" w:rsidP="0072779C">
      <w:pPr>
        <w:tabs>
          <w:tab w:val="right" w:leader="underscore" w:pos="9214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</w:p>
    <w:p w14:paraId="6F0CD281" w14:textId="77777777" w:rsidR="00934FA9" w:rsidRPr="0072779C" w:rsidRDefault="0072779C" w:rsidP="0072779C">
      <w:pPr>
        <w:tabs>
          <w:tab w:val="left" w:pos="2268"/>
          <w:tab w:val="right" w:leader="underscore" w:pos="9214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Unterschrift BEIDER Erziehungsberechtigter</w:t>
      </w:r>
    </w:p>
    <w:sectPr w:rsidR="00934FA9" w:rsidRPr="0072779C" w:rsidSect="003E260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DCC16" w14:textId="77777777" w:rsidR="0072779C" w:rsidRDefault="0072779C" w:rsidP="00F835AD">
      <w:r>
        <w:separator/>
      </w:r>
    </w:p>
  </w:endnote>
  <w:endnote w:type="continuationSeparator" w:id="0">
    <w:p w14:paraId="73CB3B02" w14:textId="77777777" w:rsidR="0072779C" w:rsidRDefault="0072779C" w:rsidP="00F8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0662" w14:textId="77777777" w:rsidR="0072779C" w:rsidRDefault="0072779C" w:rsidP="00F835AD">
      <w:r>
        <w:separator/>
      </w:r>
    </w:p>
  </w:footnote>
  <w:footnote w:type="continuationSeparator" w:id="0">
    <w:p w14:paraId="058BEDF6" w14:textId="77777777" w:rsidR="0072779C" w:rsidRDefault="0072779C" w:rsidP="00F83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9C"/>
    <w:rsid w:val="001A0F2F"/>
    <w:rsid w:val="00253874"/>
    <w:rsid w:val="0025560A"/>
    <w:rsid w:val="00272B43"/>
    <w:rsid w:val="002D510E"/>
    <w:rsid w:val="003E2608"/>
    <w:rsid w:val="004343F8"/>
    <w:rsid w:val="004443B1"/>
    <w:rsid w:val="00487CCD"/>
    <w:rsid w:val="00494F81"/>
    <w:rsid w:val="0049788D"/>
    <w:rsid w:val="00502120"/>
    <w:rsid w:val="00546C40"/>
    <w:rsid w:val="00634016"/>
    <w:rsid w:val="00657C60"/>
    <w:rsid w:val="006A7ED3"/>
    <w:rsid w:val="006C58CF"/>
    <w:rsid w:val="006F6019"/>
    <w:rsid w:val="0072779C"/>
    <w:rsid w:val="007277BE"/>
    <w:rsid w:val="007963FB"/>
    <w:rsid w:val="007B1FB4"/>
    <w:rsid w:val="00885EA5"/>
    <w:rsid w:val="008B14CF"/>
    <w:rsid w:val="00931145"/>
    <w:rsid w:val="00934FA9"/>
    <w:rsid w:val="009526BF"/>
    <w:rsid w:val="00990964"/>
    <w:rsid w:val="00A916FF"/>
    <w:rsid w:val="00AB203B"/>
    <w:rsid w:val="00AC5C36"/>
    <w:rsid w:val="00BF5BE9"/>
    <w:rsid w:val="00C263EC"/>
    <w:rsid w:val="00C75A26"/>
    <w:rsid w:val="00CF4CDF"/>
    <w:rsid w:val="00E04312"/>
    <w:rsid w:val="00EA215A"/>
    <w:rsid w:val="00EE4DF4"/>
    <w:rsid w:val="00F37554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2225"/>
  <w15:chartTrackingRefBased/>
  <w15:docId w15:val="{6CCF0EDC-2E12-419F-AAF1-50380AA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49788D"/>
    <w:rPr>
      <w:color w:val="0000FF"/>
      <w:u w:val="single"/>
    </w:rPr>
  </w:style>
  <w:style w:type="paragraph" w:customStyle="1" w:styleId="Vorgabetext">
    <w:name w:val="Vorgabetext"/>
    <w:basedOn w:val="Standard"/>
    <w:rsid w:val="0049788D"/>
    <w:pPr>
      <w:autoSpaceDE w:val="0"/>
      <w:autoSpaceDN w:val="0"/>
      <w:adjustRightInd w:val="0"/>
    </w:pPr>
    <w:rPr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9788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788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835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5A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35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5A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7C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7C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7CC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7C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7CC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C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CCD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KeinLeerraum1">
    <w:name w:val="Kein Leerraum1"/>
    <w:rsid w:val="0072779C"/>
    <w:pPr>
      <w:suppressAutoHyphens/>
      <w:spacing w:after="0" w:line="240" w:lineRule="auto"/>
    </w:pPr>
    <w:rPr>
      <w:rFonts w:ascii="Calibri" w:eastAsia="Times New Roman" w:hAnsi="Calibri" w:cs="Calibri"/>
      <w:kern w:val="1"/>
    </w:rPr>
  </w:style>
  <w:style w:type="paragraph" w:customStyle="1" w:styleId="Rahmeninhalt">
    <w:name w:val="Rahmeninhalt"/>
    <w:basedOn w:val="Textkrper"/>
    <w:rsid w:val="0072779C"/>
    <w:pPr>
      <w:suppressAutoHyphens/>
    </w:pPr>
    <w:rPr>
      <w:kern w:val="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277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2779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wagner@bistum-spey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iver.wagner@bistum-spey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riefkopf,neu\Briefkopf%20Hl.%20Johannes%20mit%20farbigem%20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2A9A-48FF-497F-A2A0-0621EF5F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Hl. Johannes mit farbigem Logo.dotx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</dc:creator>
  <cp:keywords/>
  <dc:description/>
  <cp:lastModifiedBy>Olli</cp:lastModifiedBy>
  <cp:revision>2</cp:revision>
  <cp:lastPrinted>2024-07-24T12:40:00Z</cp:lastPrinted>
  <dcterms:created xsi:type="dcterms:W3CDTF">2024-07-24T12:40:00Z</dcterms:created>
  <dcterms:modified xsi:type="dcterms:W3CDTF">2024-07-24T12:40:00Z</dcterms:modified>
</cp:coreProperties>
</file>