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6E9D" w14:textId="77777777" w:rsidR="0049788D" w:rsidRDefault="00C75A26" w:rsidP="00C75A26">
      <w:pPr>
        <w:tabs>
          <w:tab w:val="left" w:pos="6585"/>
        </w:tabs>
        <w:ind w:left="5387"/>
        <w:rPr>
          <w:rFonts w:ascii="Arial" w:hAnsi="Arial" w:cs="Arial"/>
          <w:b/>
          <w:color w:val="4D4D4D"/>
          <w:sz w:val="36"/>
          <w:szCs w:val="36"/>
        </w:rPr>
      </w:pPr>
      <w:r>
        <w:rPr>
          <w:rFonts w:ascii="Arial" w:hAnsi="Arial" w:cs="Arial"/>
          <w:b/>
          <w:noProof/>
          <w:color w:val="4D4D4D"/>
          <w:sz w:val="36"/>
          <w:szCs w:val="36"/>
        </w:rPr>
        <w:drawing>
          <wp:inline distT="0" distB="0" distL="0" distR="0" wp14:anchorId="5763AEEE" wp14:editId="263AD188">
            <wp:extent cx="2938780" cy="59118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A3F32" w14:textId="77777777" w:rsidR="0049788D" w:rsidRPr="00F37554" w:rsidRDefault="0049788D" w:rsidP="00C75A26">
      <w:pPr>
        <w:tabs>
          <w:tab w:val="left" w:pos="6379"/>
        </w:tabs>
        <w:ind w:left="5670"/>
        <w:rPr>
          <w:rFonts w:ascii="Arial" w:hAnsi="Arial" w:cs="Arial"/>
          <w:color w:val="0070C0"/>
          <w:sz w:val="16"/>
          <w:szCs w:val="16"/>
        </w:rPr>
      </w:pPr>
      <w:r w:rsidRPr="006A7ED3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3D6749EA" w14:textId="77777777" w:rsidR="00C75A26" w:rsidRPr="00272B43" w:rsidRDefault="00C75A26" w:rsidP="00C75A26">
      <w:pPr>
        <w:tabs>
          <w:tab w:val="left" w:pos="6379"/>
        </w:tabs>
        <w:rPr>
          <w:rFonts w:ascii="Arial" w:hAnsi="Arial" w:cs="Arial"/>
          <w:b/>
          <w:bCs/>
          <w:color w:val="00B0F0"/>
        </w:rPr>
      </w:pPr>
      <w:r w:rsidRPr="006A7ED3">
        <w:rPr>
          <w:color w:val="0070C0"/>
        </w:rPr>
        <w:tab/>
      </w:r>
      <w:r w:rsidRPr="00272B43">
        <w:rPr>
          <w:b/>
          <w:bCs/>
          <w:color w:val="FFC000"/>
        </w:rPr>
        <w:t>P</w:t>
      </w:r>
      <w:r w:rsidRPr="00272B43">
        <w:rPr>
          <w:rFonts w:ascii="Arial" w:hAnsi="Arial" w:cs="Arial"/>
          <w:b/>
          <w:bCs/>
          <w:color w:val="FFC000"/>
          <w:sz w:val="20"/>
          <w:szCs w:val="20"/>
        </w:rPr>
        <w:t>FARR</w:t>
      </w:r>
      <w:r w:rsidR="007277BE">
        <w:rPr>
          <w:rFonts w:ascii="Arial" w:hAnsi="Arial" w:cs="Arial"/>
          <w:b/>
          <w:bCs/>
          <w:color w:val="FFC000"/>
          <w:sz w:val="20"/>
          <w:szCs w:val="20"/>
        </w:rPr>
        <w:t>AMT</w:t>
      </w:r>
    </w:p>
    <w:p w14:paraId="3E8B6D4D" w14:textId="77777777" w:rsidR="00C75A26" w:rsidRDefault="00C75A26" w:rsidP="00C75A26">
      <w:pPr>
        <w:ind w:left="7088" w:hanging="709"/>
        <w:rPr>
          <w:rFonts w:ascii="Arial" w:hAnsi="Arial" w:cs="Arial"/>
          <w:color w:val="00B0F0"/>
          <w:sz w:val="20"/>
          <w:szCs w:val="20"/>
        </w:rPr>
      </w:pPr>
    </w:p>
    <w:p w14:paraId="05ECEDE8" w14:textId="77777777" w:rsidR="00C75A26" w:rsidRPr="00AC0E29" w:rsidRDefault="00C75A26" w:rsidP="00C75A26">
      <w:pPr>
        <w:ind w:left="6379"/>
        <w:rPr>
          <w:rFonts w:ascii="Arial" w:hAnsi="Arial" w:cs="Arial"/>
          <w:color w:val="595959" w:themeColor="text1" w:themeTint="A6"/>
          <w:sz w:val="20"/>
          <w:szCs w:val="20"/>
        </w:rPr>
      </w:pPr>
      <w:r w:rsidRPr="00AC0E29">
        <w:rPr>
          <w:rFonts w:ascii="Arial" w:hAnsi="Arial" w:cs="Arial"/>
          <w:color w:val="595959" w:themeColor="text1" w:themeTint="A6"/>
          <w:sz w:val="20"/>
          <w:szCs w:val="20"/>
        </w:rPr>
        <w:t>Prälat-Foltz-Straße 1</w:t>
      </w:r>
    </w:p>
    <w:p w14:paraId="6D6F82F8" w14:textId="20E31B56" w:rsidR="00C75A26" w:rsidRPr="00C75A26" w:rsidRDefault="00C75A26" w:rsidP="00C75A26">
      <w:pPr>
        <w:ind w:left="6379"/>
        <w:rPr>
          <w:rFonts w:ascii="Arial" w:hAnsi="Arial" w:cs="Arial"/>
          <w:color w:val="595959" w:themeColor="text1" w:themeTint="A6"/>
          <w:sz w:val="20"/>
          <w:szCs w:val="20"/>
        </w:rPr>
      </w:pPr>
      <w:r w:rsidRPr="00C75A26">
        <w:rPr>
          <w:rFonts w:ascii="Arial" w:hAnsi="Arial" w:cs="Arial"/>
          <w:color w:val="595959" w:themeColor="text1" w:themeTint="A6"/>
          <w:sz w:val="20"/>
          <w:szCs w:val="20"/>
        </w:rPr>
        <w:t>67714 Waldfischbach-Burgalben</w:t>
      </w:r>
    </w:p>
    <w:p w14:paraId="6A004BF1" w14:textId="439C681E" w:rsidR="00C75A26" w:rsidRPr="00C75A26" w:rsidRDefault="00221098" w:rsidP="00C75A26">
      <w:pPr>
        <w:ind w:left="6379"/>
        <w:rPr>
          <w:rFonts w:ascii="Arial" w:hAnsi="Arial" w:cs="Arial"/>
          <w:color w:val="777777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51105" wp14:editId="33EE7C28">
                <wp:simplePos x="0" y="0"/>
                <wp:positionH relativeFrom="margin">
                  <wp:align>left</wp:align>
                </wp:positionH>
                <wp:positionV relativeFrom="paragraph">
                  <wp:posOffset>7855</wp:posOffset>
                </wp:positionV>
                <wp:extent cx="3286125" cy="1404000"/>
                <wp:effectExtent l="0" t="0" r="9525" b="57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8D2FE" w14:textId="77777777" w:rsidR="0049788D" w:rsidRPr="006A7ED3" w:rsidRDefault="006A7ED3" w:rsidP="0049788D">
                            <w:pPr>
                              <w:pStyle w:val="Vorgabetex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</w:pPr>
                            <w:r w:rsidRPr="006A7ED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 xml:space="preserve">Pfarrei Hl. </w:t>
                            </w:r>
                            <w:r w:rsidRPr="00272B4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 xml:space="preserve">Johannes XXIII. </w:t>
                            </w:r>
                            <w:r w:rsidRPr="006A7ED3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de-DE"/>
                              </w:rPr>
                              <w:t>Prälat-Foltz-Str. 1 67714 Waldfischbach-Burgalben</w:t>
                            </w:r>
                          </w:p>
                          <w:p w14:paraId="5AC3421F" w14:textId="77777777" w:rsidR="0072779C" w:rsidRDefault="0072779C" w:rsidP="0072779C">
                            <w:pPr>
                              <w:pStyle w:val="Rahmeninhal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EE1421" w14:textId="54FD1162" w:rsidR="00221098" w:rsidRPr="00221098" w:rsidRDefault="00221098" w:rsidP="00221098">
                            <w:pPr>
                              <w:pStyle w:val="Rahmeninhal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Kindergruppenstunde</w:t>
                            </w:r>
                            <w:r w:rsidR="00752C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Hermersberg</w:t>
                            </w:r>
                          </w:p>
                          <w:p w14:paraId="2D86EF63" w14:textId="473F0C43" w:rsidR="00221098" w:rsidRDefault="00221098" w:rsidP="00221098">
                            <w:pPr>
                              <w:pStyle w:val="Rahmeninhalt"/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Ihr Ansprechpartner:</w:t>
                            </w:r>
                          </w:p>
                          <w:p w14:paraId="2C9A61B0" w14:textId="77777777" w:rsidR="00221098" w:rsidRDefault="00221098" w:rsidP="00221098">
                            <w:pPr>
                              <w:pStyle w:val="Rahmeninhalt"/>
                              <w:spacing w:after="0"/>
                            </w:pPr>
                            <w:r>
                              <w:t>Pastoralreferent Oliver Wagner</w:t>
                            </w:r>
                          </w:p>
                          <w:p w14:paraId="39A263AC" w14:textId="77777777" w:rsidR="00221098" w:rsidRDefault="00221098" w:rsidP="00221098">
                            <w:pPr>
                              <w:pStyle w:val="Rahmeninhalt"/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Tel.: 06333/2412 od. 0151/14879909</w:t>
                            </w:r>
                          </w:p>
                          <w:p w14:paraId="25D682F2" w14:textId="77777777" w:rsidR="00221098" w:rsidRDefault="00221098" w:rsidP="00221098">
                            <w:pPr>
                              <w:pStyle w:val="Rahmeninhalt"/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Mail: </w:t>
                            </w:r>
                            <w:hyperlink r:id="rId9">
                              <w:r>
                                <w:rPr>
                                  <w:rStyle w:val="Internetlink"/>
                                  <w:lang w:val="en-US"/>
                                </w:rPr>
                                <w:t>oliver.wagner@bistum-speyer.de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316A4001" w14:textId="77777777" w:rsidR="00221098" w:rsidRDefault="00221098" w:rsidP="00221098">
                            <w:pPr>
                              <w:pStyle w:val="Rahmeninhalt"/>
                              <w:rPr>
                                <w:lang w:val="en-US"/>
                              </w:rPr>
                            </w:pPr>
                          </w:p>
                          <w:p w14:paraId="542621C8" w14:textId="77777777" w:rsidR="00221098" w:rsidRDefault="00221098" w:rsidP="00221098">
                            <w:pPr>
                              <w:pStyle w:val="Rahmeninhalt"/>
                              <w:rPr>
                                <w:lang w:val="en-US"/>
                              </w:rPr>
                            </w:pPr>
                          </w:p>
                          <w:p w14:paraId="4B4091D9" w14:textId="77777777" w:rsidR="006A7ED3" w:rsidRDefault="006A7ED3" w:rsidP="00F37554">
                            <w:pPr>
                              <w:pStyle w:val="Vorgabetext"/>
                              <w:tabs>
                                <w:tab w:val="left" w:pos="284"/>
                                <w:tab w:val="left" w:pos="360"/>
                              </w:tabs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  <w:p w14:paraId="072817AA" w14:textId="77777777" w:rsidR="001A0F2F" w:rsidRDefault="006C58CF" w:rsidP="00F37554">
                            <w:pPr>
                              <w:tabs>
                                <w:tab w:val="left" w:pos="284"/>
                                <w:tab w:val="left" w:pos="36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8208277" w14:textId="77777777" w:rsidR="00F37554" w:rsidRDefault="00F37554" w:rsidP="00F37554">
                            <w:pPr>
                              <w:tabs>
                                <w:tab w:val="left" w:pos="284"/>
                                <w:tab w:val="left" w:pos="36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39E16E" w14:textId="77777777" w:rsidR="00F37554" w:rsidRDefault="00F37554" w:rsidP="00F37554">
                            <w:pPr>
                              <w:tabs>
                                <w:tab w:val="left" w:pos="284"/>
                                <w:tab w:val="left" w:pos="36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189F668" w14:textId="77777777" w:rsidR="00F37554" w:rsidRPr="001A0F2F" w:rsidRDefault="00F37554" w:rsidP="00F37554">
                            <w:pPr>
                              <w:tabs>
                                <w:tab w:val="left" w:pos="284"/>
                                <w:tab w:val="left" w:pos="36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511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.6pt;width:258.75pt;height:110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" stroked="f">
                <v:textbox>
                  <w:txbxContent>
                    <w:p w14:paraId="6EF8D2FE" w14:textId="77777777" w:rsidR="0049788D" w:rsidRPr="006A7ED3" w:rsidRDefault="006A7ED3" w:rsidP="0049788D">
                      <w:pPr>
                        <w:pStyle w:val="Vorgabetext"/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</w:pPr>
                      <w:r w:rsidRPr="006A7ED3"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 xml:space="preserve">Pfarrei Hl. </w:t>
                      </w:r>
                      <w:r w:rsidRPr="00272B43"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 xml:space="preserve">Johannes XXIII. </w:t>
                      </w:r>
                      <w:r w:rsidRPr="006A7ED3">
                        <w:rPr>
                          <w:rFonts w:ascii="Arial" w:hAnsi="Arial" w:cs="Arial"/>
                          <w:sz w:val="14"/>
                          <w:szCs w:val="14"/>
                          <w:lang w:val="de-DE"/>
                        </w:rPr>
                        <w:t>Prälat-Foltz-Str. 1 67714 Waldfischbach-Burgalben</w:t>
                      </w:r>
                    </w:p>
                    <w:p w14:paraId="5AC3421F" w14:textId="77777777" w:rsidR="0072779C" w:rsidRDefault="0072779C" w:rsidP="0072779C">
                      <w:pPr>
                        <w:pStyle w:val="Rahmeninhalt"/>
                        <w:rPr>
                          <w:sz w:val="16"/>
                          <w:szCs w:val="16"/>
                        </w:rPr>
                      </w:pPr>
                    </w:p>
                    <w:p w14:paraId="29EE1421" w14:textId="54FD1162" w:rsidR="00221098" w:rsidRPr="00221098" w:rsidRDefault="00221098" w:rsidP="00221098">
                      <w:pPr>
                        <w:pStyle w:val="Rahmeninhal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Kindergruppenstunde</w:t>
                      </w:r>
                      <w:r w:rsidR="00752C6E">
                        <w:rPr>
                          <w:b/>
                          <w:sz w:val="28"/>
                          <w:szCs w:val="28"/>
                        </w:rPr>
                        <w:t xml:space="preserve"> Hermersberg</w:t>
                      </w:r>
                    </w:p>
                    <w:p w14:paraId="2D86EF63" w14:textId="473F0C43" w:rsidR="00221098" w:rsidRDefault="00221098" w:rsidP="00221098">
                      <w:pPr>
                        <w:pStyle w:val="Rahmeninhalt"/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Ihr Ansprechpartner:</w:t>
                      </w:r>
                    </w:p>
                    <w:p w14:paraId="2C9A61B0" w14:textId="77777777" w:rsidR="00221098" w:rsidRDefault="00221098" w:rsidP="00221098">
                      <w:pPr>
                        <w:pStyle w:val="Rahmeninhalt"/>
                        <w:spacing w:after="0"/>
                      </w:pPr>
                      <w:r>
                        <w:t>Pastoralreferent Oliver Wagner</w:t>
                      </w:r>
                    </w:p>
                    <w:p w14:paraId="39A263AC" w14:textId="77777777" w:rsidR="00221098" w:rsidRDefault="00221098" w:rsidP="00221098">
                      <w:pPr>
                        <w:pStyle w:val="Rahmeninhalt"/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Tel.: 06333/2412 od. 0151/14879909</w:t>
                      </w:r>
                    </w:p>
                    <w:p w14:paraId="25D682F2" w14:textId="77777777" w:rsidR="00221098" w:rsidRDefault="00221098" w:rsidP="00221098">
                      <w:pPr>
                        <w:pStyle w:val="Rahmeninhalt"/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Mail: </w:t>
                      </w:r>
                      <w:hyperlink r:id="rId10">
                        <w:r>
                          <w:rPr>
                            <w:rStyle w:val="Internetlink"/>
                            <w:lang w:val="en-US"/>
                          </w:rPr>
                          <w:t>oliver.wagner@bistum-speyer.de</w:t>
                        </w:r>
                      </w:hyperlink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316A4001" w14:textId="77777777" w:rsidR="00221098" w:rsidRDefault="00221098" w:rsidP="00221098">
                      <w:pPr>
                        <w:pStyle w:val="Rahmeninhalt"/>
                        <w:rPr>
                          <w:lang w:val="en-US"/>
                        </w:rPr>
                      </w:pPr>
                    </w:p>
                    <w:p w14:paraId="542621C8" w14:textId="77777777" w:rsidR="00221098" w:rsidRDefault="00221098" w:rsidP="00221098">
                      <w:pPr>
                        <w:pStyle w:val="Rahmeninhalt"/>
                        <w:rPr>
                          <w:lang w:val="en-US"/>
                        </w:rPr>
                      </w:pPr>
                    </w:p>
                    <w:p w14:paraId="4B4091D9" w14:textId="77777777" w:rsidR="006A7ED3" w:rsidRDefault="006A7ED3" w:rsidP="00F37554">
                      <w:pPr>
                        <w:pStyle w:val="Vorgabetext"/>
                        <w:tabs>
                          <w:tab w:val="left" w:pos="284"/>
                          <w:tab w:val="left" w:pos="360"/>
                        </w:tabs>
                        <w:rPr>
                          <w:sz w:val="28"/>
                          <w:szCs w:val="28"/>
                          <w:lang w:val="de-DE"/>
                        </w:rPr>
                      </w:pPr>
                    </w:p>
                    <w:p w14:paraId="072817AA" w14:textId="77777777" w:rsidR="001A0F2F" w:rsidRDefault="006C58CF" w:rsidP="00F37554">
                      <w:pPr>
                        <w:tabs>
                          <w:tab w:val="left" w:pos="284"/>
                          <w:tab w:val="left" w:pos="36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28208277" w14:textId="77777777" w:rsidR="00F37554" w:rsidRDefault="00F37554" w:rsidP="00F37554">
                      <w:pPr>
                        <w:tabs>
                          <w:tab w:val="left" w:pos="284"/>
                          <w:tab w:val="left" w:pos="36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39E16E" w14:textId="77777777" w:rsidR="00F37554" w:rsidRDefault="00F37554" w:rsidP="00F37554">
                      <w:pPr>
                        <w:tabs>
                          <w:tab w:val="left" w:pos="284"/>
                          <w:tab w:val="left" w:pos="36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189F668" w14:textId="77777777" w:rsidR="00F37554" w:rsidRPr="001A0F2F" w:rsidRDefault="00F37554" w:rsidP="00F37554">
                      <w:pPr>
                        <w:tabs>
                          <w:tab w:val="left" w:pos="284"/>
                          <w:tab w:val="left" w:pos="36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A26" w:rsidRPr="00C75A26">
        <w:rPr>
          <w:rFonts w:ascii="Arial" w:hAnsi="Arial" w:cs="Arial"/>
          <w:color w:val="777777"/>
          <w:sz w:val="20"/>
          <w:szCs w:val="20"/>
        </w:rPr>
        <w:t xml:space="preserve"> </w:t>
      </w:r>
    </w:p>
    <w:p w14:paraId="286E5377" w14:textId="77777777" w:rsidR="00C75A26" w:rsidRPr="00EA215A" w:rsidRDefault="00C75A26" w:rsidP="00C75A26">
      <w:pPr>
        <w:tabs>
          <w:tab w:val="left" w:pos="7088"/>
        </w:tabs>
        <w:ind w:left="6379"/>
        <w:rPr>
          <w:rFonts w:ascii="Arial" w:hAnsi="Arial" w:cs="Arial"/>
          <w:color w:val="777777"/>
          <w:sz w:val="20"/>
          <w:szCs w:val="20"/>
          <w:lang w:val="en-US"/>
        </w:rPr>
      </w:pPr>
      <w:r w:rsidRPr="00EA215A">
        <w:rPr>
          <w:rFonts w:ascii="Arial" w:hAnsi="Arial" w:cs="Arial"/>
          <w:color w:val="FFC000"/>
          <w:sz w:val="20"/>
          <w:szCs w:val="20"/>
          <w:lang w:val="en-US"/>
        </w:rPr>
        <w:t>Tel</w:t>
      </w:r>
      <w:r w:rsidRPr="00EA215A">
        <w:rPr>
          <w:rFonts w:ascii="Arial" w:hAnsi="Arial" w:cs="Arial"/>
          <w:color w:val="777777"/>
          <w:sz w:val="20"/>
          <w:szCs w:val="20"/>
          <w:lang w:val="en-US"/>
        </w:rPr>
        <w:tab/>
      </w:r>
      <w:r w:rsidRPr="00EA215A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+ 49 (0) 6333/2412</w:t>
      </w:r>
    </w:p>
    <w:p w14:paraId="2B84B9D3" w14:textId="4B5FC788" w:rsidR="00C75A26" w:rsidRPr="00EA215A" w:rsidRDefault="00C75A26" w:rsidP="00C75A26">
      <w:pPr>
        <w:tabs>
          <w:tab w:val="left" w:pos="7088"/>
        </w:tabs>
        <w:ind w:left="6379"/>
        <w:rPr>
          <w:rFonts w:ascii="Arial" w:hAnsi="Arial" w:cs="Arial"/>
          <w:color w:val="595959" w:themeColor="text1" w:themeTint="A6"/>
          <w:sz w:val="20"/>
          <w:szCs w:val="20"/>
          <w:lang w:val="en-US"/>
        </w:rPr>
      </w:pPr>
      <w:r w:rsidRPr="00EA215A">
        <w:rPr>
          <w:rFonts w:ascii="Arial" w:hAnsi="Arial" w:cs="Arial"/>
          <w:color w:val="FFC000"/>
          <w:sz w:val="20"/>
          <w:szCs w:val="20"/>
          <w:lang w:val="en-US"/>
        </w:rPr>
        <w:t>Fax:</w:t>
      </w:r>
      <w:r w:rsidRPr="00EA215A">
        <w:rPr>
          <w:rFonts w:ascii="Arial" w:hAnsi="Arial" w:cs="Arial"/>
          <w:color w:val="777777"/>
          <w:sz w:val="20"/>
          <w:szCs w:val="20"/>
          <w:lang w:val="en-US"/>
        </w:rPr>
        <w:t xml:space="preserve"> </w:t>
      </w:r>
      <w:r w:rsidRPr="00EA215A">
        <w:rPr>
          <w:rFonts w:ascii="Arial" w:hAnsi="Arial" w:cs="Arial"/>
          <w:color w:val="777777"/>
          <w:sz w:val="20"/>
          <w:szCs w:val="20"/>
          <w:lang w:val="en-US"/>
        </w:rPr>
        <w:tab/>
      </w:r>
      <w:r w:rsidRPr="00EA215A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+ 49 (0) 6333/</w:t>
      </w:r>
      <w:r w:rsidR="00EA215A" w:rsidRPr="00EA215A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2</w:t>
      </w:r>
      <w:r w:rsidR="00EA215A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7</w:t>
      </w:r>
      <w:r w:rsidRPr="00EA215A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69035</w:t>
      </w:r>
    </w:p>
    <w:p w14:paraId="1DD992F8" w14:textId="0025F81E" w:rsidR="00C75A26" w:rsidRPr="00EA215A" w:rsidRDefault="00C75A26" w:rsidP="00C75A26">
      <w:pPr>
        <w:ind w:left="6379"/>
        <w:rPr>
          <w:rFonts w:ascii="Arial" w:hAnsi="Arial" w:cs="Arial"/>
          <w:color w:val="777777"/>
          <w:sz w:val="20"/>
          <w:szCs w:val="20"/>
          <w:lang w:val="en-US"/>
        </w:rPr>
      </w:pPr>
    </w:p>
    <w:p w14:paraId="3EE7FA3A" w14:textId="3D732903" w:rsidR="00C75A26" w:rsidRPr="00EA215A" w:rsidRDefault="00C75A26" w:rsidP="00C75A26">
      <w:pPr>
        <w:ind w:left="7090" w:right="-285" w:hanging="711"/>
        <w:rPr>
          <w:rFonts w:ascii="Arial" w:hAnsi="Arial" w:cs="Arial"/>
          <w:color w:val="595959" w:themeColor="text1" w:themeTint="A6"/>
          <w:sz w:val="20"/>
          <w:szCs w:val="20"/>
          <w:u w:val="single"/>
          <w:lang w:val="en-US"/>
        </w:rPr>
      </w:pPr>
      <w:r w:rsidRPr="00EA215A">
        <w:rPr>
          <w:rFonts w:ascii="Arial" w:hAnsi="Arial" w:cs="Arial"/>
          <w:color w:val="FFC000"/>
          <w:sz w:val="20"/>
          <w:szCs w:val="20"/>
          <w:lang w:val="en-US"/>
        </w:rPr>
        <w:t>Email</w:t>
      </w:r>
      <w:r w:rsidRPr="00EA215A">
        <w:rPr>
          <w:rFonts w:ascii="Arial" w:hAnsi="Arial" w:cs="Arial"/>
          <w:color w:val="777777"/>
          <w:sz w:val="20"/>
          <w:szCs w:val="20"/>
          <w:lang w:val="en-US"/>
        </w:rPr>
        <w:t xml:space="preserve"> </w:t>
      </w:r>
      <w:r w:rsidRPr="00EA215A">
        <w:rPr>
          <w:rFonts w:ascii="Arial" w:hAnsi="Arial" w:cs="Arial"/>
          <w:color w:val="777777"/>
          <w:sz w:val="20"/>
          <w:szCs w:val="20"/>
          <w:lang w:val="en-US"/>
        </w:rPr>
        <w:tab/>
      </w:r>
      <w:r w:rsidR="007277BE" w:rsidRPr="00EA215A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pfarramt.waldfischbach-burgalben</w:t>
      </w:r>
    </w:p>
    <w:p w14:paraId="64775D82" w14:textId="635B1E45" w:rsidR="00487CCD" w:rsidRPr="007277BE" w:rsidRDefault="00487CCD" w:rsidP="00C75A26">
      <w:pPr>
        <w:ind w:left="7090" w:right="-285" w:hanging="711"/>
        <w:rPr>
          <w:rFonts w:ascii="Arial" w:hAnsi="Arial" w:cs="Arial"/>
          <w:color w:val="595959" w:themeColor="text1" w:themeTint="A6"/>
          <w:sz w:val="20"/>
          <w:szCs w:val="20"/>
          <w:u w:val="single"/>
          <w:lang w:val="en-US"/>
        </w:rPr>
      </w:pPr>
      <w:r w:rsidRPr="00EA215A">
        <w:rPr>
          <w:rFonts w:ascii="Arial" w:hAnsi="Arial" w:cs="Arial"/>
          <w:color w:val="FFC000"/>
          <w:sz w:val="20"/>
          <w:szCs w:val="20"/>
          <w:lang w:val="en-US"/>
        </w:rPr>
        <w:tab/>
      </w:r>
      <w:r w:rsidRPr="007277BE">
        <w:rPr>
          <w:rFonts w:ascii="Arial" w:hAnsi="Arial" w:cs="Arial"/>
          <w:color w:val="595959" w:themeColor="text1" w:themeTint="A6"/>
          <w:sz w:val="20"/>
          <w:szCs w:val="20"/>
          <w:lang w:val="en-US"/>
        </w:rPr>
        <w:t>@bistum-speyer.de</w:t>
      </w:r>
    </w:p>
    <w:p w14:paraId="524B2748" w14:textId="05762A66" w:rsidR="001A0F2F" w:rsidRPr="006C58CF" w:rsidRDefault="007277BE" w:rsidP="001A0F2F">
      <w:pPr>
        <w:tabs>
          <w:tab w:val="left" w:pos="7088"/>
        </w:tabs>
        <w:ind w:left="6379"/>
        <w:rPr>
          <w:rFonts w:ascii="Arial" w:hAnsi="Arial" w:cs="Arial"/>
          <w:color w:val="777777"/>
          <w:sz w:val="22"/>
          <w:szCs w:val="22"/>
        </w:rPr>
      </w:pPr>
      <w:r w:rsidRPr="007277BE">
        <w:rPr>
          <w:rFonts w:ascii="Arial" w:hAnsi="Arial" w:cs="Arial"/>
          <w:color w:val="FFC000"/>
          <w:sz w:val="20"/>
          <w:szCs w:val="20"/>
        </w:rPr>
        <w:t>Web</w:t>
      </w:r>
      <w:r w:rsidRPr="007277BE">
        <w:rPr>
          <w:rFonts w:ascii="Arial" w:hAnsi="Arial" w:cs="Arial"/>
          <w:color w:val="FFC000"/>
          <w:sz w:val="20"/>
          <w:szCs w:val="20"/>
        </w:rPr>
        <w:tab/>
      </w:r>
      <w:r w:rsidRPr="007277BE">
        <w:rPr>
          <w:rFonts w:ascii="Arial" w:hAnsi="Arial" w:cs="Arial"/>
          <w:color w:val="595959" w:themeColor="text1" w:themeTint="A6"/>
          <w:sz w:val="20"/>
          <w:szCs w:val="20"/>
        </w:rPr>
        <w:t>kath-pfarrei-waldfischbach.de</w:t>
      </w:r>
      <w:r w:rsidR="00C75A26" w:rsidRPr="007277BE">
        <w:rPr>
          <w:rFonts w:ascii="Arial" w:hAnsi="Arial" w:cs="Arial"/>
          <w:color w:val="595959" w:themeColor="text1" w:themeTint="A6"/>
          <w:sz w:val="20"/>
          <w:szCs w:val="20"/>
        </w:rPr>
        <w:t xml:space="preserve"> </w:t>
      </w:r>
      <w:r w:rsidR="00C75A26" w:rsidRPr="007277BE">
        <w:rPr>
          <w:rFonts w:ascii="Arial" w:hAnsi="Arial" w:cs="Arial"/>
          <w:color w:val="777777"/>
          <w:sz w:val="20"/>
          <w:szCs w:val="20"/>
        </w:rPr>
        <w:tab/>
      </w:r>
    </w:p>
    <w:p w14:paraId="282ED3F1" w14:textId="2F0D7A37" w:rsidR="00F835AD" w:rsidRPr="00487CCD" w:rsidRDefault="00F835AD" w:rsidP="001A0F2F">
      <w:pPr>
        <w:tabs>
          <w:tab w:val="left" w:pos="7088"/>
        </w:tabs>
        <w:ind w:left="6379"/>
        <w:rPr>
          <w:color w:val="595959" w:themeColor="text1" w:themeTint="A6"/>
          <w:sz w:val="22"/>
          <w:szCs w:val="22"/>
        </w:rPr>
      </w:pPr>
      <w:r w:rsidRPr="00487CCD">
        <w:rPr>
          <w:color w:val="595959" w:themeColor="text1" w:themeTint="A6"/>
          <w:sz w:val="22"/>
          <w:szCs w:val="22"/>
        </w:rPr>
        <w:t xml:space="preserve">Waldfischbach-Burgalben, </w:t>
      </w:r>
      <w:r w:rsidR="001B243D">
        <w:rPr>
          <w:color w:val="595959" w:themeColor="text1" w:themeTint="A6"/>
          <w:sz w:val="22"/>
          <w:szCs w:val="22"/>
        </w:rPr>
        <w:t>05.01.2026</w:t>
      </w:r>
    </w:p>
    <w:p w14:paraId="278595C6" w14:textId="54DED310" w:rsidR="008B14CF" w:rsidRPr="002D510E" w:rsidRDefault="008B14CF" w:rsidP="008B14CF"/>
    <w:p w14:paraId="4ACFA2DF" w14:textId="75D5CF48" w:rsidR="008B14CF" w:rsidRDefault="008B14CF" w:rsidP="008B14CF"/>
    <w:p w14:paraId="7CDF24BD" w14:textId="77777777" w:rsidR="007446C6" w:rsidRDefault="007446C6" w:rsidP="007446C6">
      <w:r>
        <w:t>Liebe Eltern!</w:t>
      </w:r>
    </w:p>
    <w:p w14:paraId="17916C09" w14:textId="77777777" w:rsidR="007446C6" w:rsidRDefault="007446C6" w:rsidP="007446C6"/>
    <w:p w14:paraId="7CA5AD4D" w14:textId="3914272F" w:rsidR="007446C6" w:rsidRDefault="007446C6" w:rsidP="007D6327">
      <w:pPr>
        <w:jc w:val="both"/>
      </w:pPr>
      <w:r>
        <w:t xml:space="preserve">Hier der Plan der Gruppenstunden bis </w:t>
      </w:r>
      <w:r w:rsidR="0092369E">
        <w:t>zu den Osterferien</w:t>
      </w:r>
      <w:r w:rsidR="00CB1B74">
        <w:t>.</w:t>
      </w:r>
      <w:r w:rsidR="009D4A4E">
        <w:t xml:space="preserve"> </w:t>
      </w:r>
      <w:r w:rsidR="005278F9">
        <w:t>Die Gruppenstunden finden wie immer im Pfarrheim statt.</w:t>
      </w:r>
    </w:p>
    <w:p w14:paraId="2148C57D" w14:textId="77777777" w:rsidR="007D6327" w:rsidRDefault="007D6327" w:rsidP="007D6327">
      <w:pPr>
        <w:jc w:val="both"/>
      </w:pPr>
    </w:p>
    <w:p w14:paraId="27E82653" w14:textId="5B445021" w:rsidR="007446C6" w:rsidRDefault="007446C6" w:rsidP="007446C6">
      <w:pPr>
        <w:jc w:val="both"/>
      </w:pPr>
      <w:r>
        <w:t xml:space="preserve">Wer einen Freund oder eine Freundin mitbringen möchte: Nur zu! Platz ist im Pfarrheim genug. </w:t>
      </w:r>
    </w:p>
    <w:p w14:paraId="10131080" w14:textId="77777777" w:rsidR="007446C6" w:rsidRDefault="007446C6" w:rsidP="007446C6">
      <w:pPr>
        <w:jc w:val="both"/>
      </w:pPr>
      <w:r>
        <w:t>Und wie immer: Den Plan findet ihr auch auf unserer Homepage als Download!</w:t>
      </w:r>
    </w:p>
    <w:p w14:paraId="466CC9E1" w14:textId="77777777" w:rsidR="007446C6" w:rsidRDefault="007446C6" w:rsidP="007446C6">
      <w:pPr>
        <w:jc w:val="both"/>
      </w:pPr>
    </w:p>
    <w:p w14:paraId="56898C3C" w14:textId="77777777" w:rsidR="007446C6" w:rsidRDefault="007446C6" w:rsidP="007446C6">
      <w:pPr>
        <w:jc w:val="both"/>
      </w:pPr>
      <w:r>
        <w:t>So, und nun zu den Gruppenstunden…</w:t>
      </w:r>
    </w:p>
    <w:p w14:paraId="00EB2128" w14:textId="3C9C9ED4" w:rsidR="00970B11" w:rsidRDefault="00970B11" w:rsidP="009F0432">
      <w:pPr>
        <w:tabs>
          <w:tab w:val="left" w:pos="2268"/>
          <w:tab w:val="right" w:leader="underscore" w:pos="9214"/>
        </w:tabs>
        <w:jc w:val="both"/>
        <w:rPr>
          <w:rFonts w:ascii="Arial" w:hAnsi="Arial" w:cs="Arial"/>
        </w:rPr>
      </w:pPr>
    </w:p>
    <w:p w14:paraId="6A84F51B" w14:textId="3D8A1C8B" w:rsidR="009B13F4" w:rsidRPr="009B13F4" w:rsidRDefault="00220163" w:rsidP="00411FF9">
      <w:pPr>
        <w:spacing w:line="360" w:lineRule="auto"/>
        <w:jc w:val="both"/>
        <w:rPr>
          <w:noProof/>
        </w:rPr>
      </w:pPr>
      <w:r>
        <w:rPr>
          <w:noProof/>
        </w:rPr>
        <w:t xml:space="preserve">Freitag, </w:t>
      </w:r>
      <w:r w:rsidR="0092369E">
        <w:rPr>
          <w:noProof/>
        </w:rPr>
        <w:t>23. Januar</w:t>
      </w:r>
      <w:r w:rsidR="009B13F4" w:rsidRPr="009B13F4">
        <w:rPr>
          <w:noProof/>
        </w:rPr>
        <w:t>, 16.45 Uhr</w:t>
      </w:r>
    </w:p>
    <w:p w14:paraId="09BC0572" w14:textId="0D32451B" w:rsidR="009B13F4" w:rsidRPr="009B13F4" w:rsidRDefault="00220163" w:rsidP="00411FF9">
      <w:pPr>
        <w:spacing w:line="360" w:lineRule="auto"/>
        <w:jc w:val="both"/>
        <w:rPr>
          <w:noProof/>
        </w:rPr>
      </w:pPr>
      <w:r>
        <w:rPr>
          <w:noProof/>
        </w:rPr>
        <w:t>Freitag,</w:t>
      </w:r>
      <w:r w:rsidR="00411FF9">
        <w:rPr>
          <w:noProof/>
        </w:rPr>
        <w:t xml:space="preserve"> </w:t>
      </w:r>
      <w:r w:rsidR="0092369E">
        <w:rPr>
          <w:noProof/>
        </w:rPr>
        <w:t>6. Februar</w:t>
      </w:r>
      <w:r w:rsidR="009B13F4" w:rsidRPr="009B13F4">
        <w:rPr>
          <w:noProof/>
        </w:rPr>
        <w:t>, 16.45 Uhr</w:t>
      </w:r>
    </w:p>
    <w:p w14:paraId="0D29AAD4" w14:textId="1BE9A9E6" w:rsidR="009B13F4" w:rsidRDefault="00220163" w:rsidP="00411FF9">
      <w:pPr>
        <w:spacing w:line="360" w:lineRule="auto"/>
        <w:jc w:val="both"/>
        <w:rPr>
          <w:noProof/>
        </w:rPr>
      </w:pPr>
      <w:r>
        <w:rPr>
          <w:noProof/>
        </w:rPr>
        <w:t xml:space="preserve">Freitag, </w:t>
      </w:r>
      <w:r w:rsidR="0092369E">
        <w:rPr>
          <w:noProof/>
        </w:rPr>
        <w:t>20. Februar</w:t>
      </w:r>
      <w:r w:rsidR="00411FF9">
        <w:rPr>
          <w:noProof/>
        </w:rPr>
        <w:t>,</w:t>
      </w:r>
      <w:r w:rsidR="009B13F4" w:rsidRPr="009B13F4">
        <w:rPr>
          <w:noProof/>
        </w:rPr>
        <w:t xml:space="preserve"> 16.45 Uhr</w:t>
      </w:r>
    </w:p>
    <w:p w14:paraId="5F211879" w14:textId="57856477" w:rsidR="00A04E66" w:rsidRDefault="00220163" w:rsidP="00411FF9">
      <w:pPr>
        <w:spacing w:line="360" w:lineRule="auto"/>
        <w:jc w:val="both"/>
        <w:rPr>
          <w:noProof/>
        </w:rPr>
      </w:pPr>
      <w:r>
        <w:rPr>
          <w:noProof/>
        </w:rPr>
        <w:t xml:space="preserve">Freitag, </w:t>
      </w:r>
      <w:r w:rsidR="006A05DF">
        <w:rPr>
          <w:noProof/>
        </w:rPr>
        <w:t>6. März</w:t>
      </w:r>
      <w:r w:rsidR="00A04E66">
        <w:rPr>
          <w:noProof/>
        </w:rPr>
        <w:t>, 16.45 Uhr</w:t>
      </w:r>
    </w:p>
    <w:p w14:paraId="73CFE318" w14:textId="1D685DC0" w:rsidR="00C85D38" w:rsidRDefault="00220163" w:rsidP="005278F9">
      <w:pPr>
        <w:spacing w:line="360" w:lineRule="auto"/>
        <w:jc w:val="both"/>
        <w:rPr>
          <w:noProof/>
        </w:rPr>
      </w:pPr>
      <w:r>
        <w:rPr>
          <w:noProof/>
        </w:rPr>
        <w:t xml:space="preserve">Freitag, </w:t>
      </w:r>
      <w:r w:rsidR="001B243D">
        <w:rPr>
          <w:noProof/>
        </w:rPr>
        <w:t>20. März</w:t>
      </w:r>
      <w:r w:rsidR="00A04E66">
        <w:rPr>
          <w:noProof/>
        </w:rPr>
        <w:t>, 16.45 Uhr</w:t>
      </w:r>
      <w:r w:rsidR="009D4A4E">
        <w:rPr>
          <w:noProof/>
        </w:rPr>
        <w:t xml:space="preserve"> </w:t>
      </w:r>
      <w:r w:rsidR="009D4A4E">
        <w:rPr>
          <w:noProof/>
        </w:rPr>
        <w:tab/>
      </w:r>
    </w:p>
    <w:p w14:paraId="2D540EA1" w14:textId="70BA75C8" w:rsidR="005278F9" w:rsidRDefault="005278F9" w:rsidP="005278F9">
      <w:pPr>
        <w:spacing w:line="360" w:lineRule="auto"/>
        <w:jc w:val="both"/>
        <w:rPr>
          <w:noProof/>
        </w:rPr>
      </w:pPr>
      <w:r>
        <w:rPr>
          <w:noProof/>
        </w:rPr>
        <w:t xml:space="preserve">Freitag, </w:t>
      </w:r>
      <w:r w:rsidR="001B243D">
        <w:rPr>
          <w:noProof/>
        </w:rPr>
        <w:t>17. April</w:t>
      </w:r>
      <w:r>
        <w:rPr>
          <w:noProof/>
        </w:rPr>
        <w:t>, 16.45 Uhr</w:t>
      </w:r>
    </w:p>
    <w:p w14:paraId="4329A5F7" w14:textId="09A552D8" w:rsidR="005278F9" w:rsidRDefault="005278F9" w:rsidP="005278F9">
      <w:pPr>
        <w:spacing w:line="360" w:lineRule="auto"/>
        <w:jc w:val="both"/>
        <w:rPr>
          <w:noProof/>
        </w:rPr>
      </w:pPr>
    </w:p>
    <w:p w14:paraId="6688D94A" w14:textId="77777777" w:rsidR="00766253" w:rsidRDefault="00766253" w:rsidP="009F0432">
      <w:pPr>
        <w:tabs>
          <w:tab w:val="left" w:pos="2268"/>
          <w:tab w:val="right" w:leader="underscore" w:pos="9214"/>
        </w:tabs>
        <w:jc w:val="both"/>
        <w:rPr>
          <w:rFonts w:ascii="Arial" w:hAnsi="Arial" w:cs="Arial"/>
        </w:rPr>
      </w:pPr>
    </w:p>
    <w:p w14:paraId="37FDD4FF" w14:textId="77777777" w:rsidR="00A04306" w:rsidRDefault="00A04306" w:rsidP="009F0432">
      <w:pPr>
        <w:tabs>
          <w:tab w:val="left" w:pos="2268"/>
          <w:tab w:val="right" w:leader="underscore" w:pos="9214"/>
        </w:tabs>
        <w:jc w:val="both"/>
        <w:rPr>
          <w:rFonts w:ascii="Arial" w:hAnsi="Arial" w:cs="Arial"/>
        </w:rPr>
      </w:pPr>
    </w:p>
    <w:p w14:paraId="0ACC9AA6" w14:textId="77777777" w:rsidR="00625DE6" w:rsidRDefault="00625DE6" w:rsidP="009F0432">
      <w:pPr>
        <w:tabs>
          <w:tab w:val="left" w:pos="2268"/>
          <w:tab w:val="right" w:leader="underscore" w:pos="9214"/>
        </w:tabs>
        <w:jc w:val="both"/>
        <w:rPr>
          <w:rFonts w:ascii="Arial" w:hAnsi="Arial" w:cs="Arial"/>
        </w:rPr>
      </w:pPr>
    </w:p>
    <w:p w14:paraId="0D65CFB6" w14:textId="624E8656" w:rsidR="00E920AE" w:rsidRDefault="00E920AE" w:rsidP="00E920AE">
      <w:pPr>
        <w:spacing w:line="360" w:lineRule="auto"/>
        <w:jc w:val="both"/>
      </w:pPr>
      <w:r>
        <w:t>Viele Grüße aus Waldfischbach und Gottes Segen für euch und eure Familien</w:t>
      </w:r>
      <w:r w:rsidR="001B243D">
        <w:t xml:space="preserve"> im neuen Jahr</w:t>
      </w:r>
      <w:r>
        <w:t>,</w:t>
      </w:r>
    </w:p>
    <w:p w14:paraId="15DE2866" w14:textId="77777777" w:rsidR="00E920AE" w:rsidRDefault="00E920AE" w:rsidP="00E920AE">
      <w:pPr>
        <w:spacing w:line="360" w:lineRule="auto"/>
        <w:jc w:val="both"/>
      </w:pPr>
      <w:r>
        <w:t xml:space="preserve">                                </w:t>
      </w:r>
    </w:p>
    <w:p w14:paraId="06C09C23" w14:textId="173E047B" w:rsidR="00E920AE" w:rsidRDefault="00E920AE" w:rsidP="00E920AE">
      <w:pPr>
        <w:spacing w:line="360" w:lineRule="auto"/>
        <w:jc w:val="both"/>
      </w:pPr>
      <w:r>
        <w:tab/>
        <w:t xml:space="preserve">       Olli Wagner</w:t>
      </w:r>
      <w:r w:rsidR="00FB7116">
        <w:t>, Marius Gries</w:t>
      </w:r>
    </w:p>
    <w:p w14:paraId="7206E400" w14:textId="77777777" w:rsidR="00E920AE" w:rsidRPr="00992497" w:rsidRDefault="00E920AE" w:rsidP="009F0432">
      <w:pPr>
        <w:tabs>
          <w:tab w:val="left" w:pos="2268"/>
          <w:tab w:val="right" w:leader="underscore" w:pos="9214"/>
        </w:tabs>
        <w:jc w:val="both"/>
        <w:rPr>
          <w:rFonts w:ascii="Arial" w:hAnsi="Arial" w:cs="Arial"/>
        </w:rPr>
      </w:pPr>
    </w:p>
    <w:sectPr w:rsidR="00E920AE" w:rsidRPr="00992497" w:rsidSect="003E2608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0C4A" w14:textId="77777777" w:rsidR="007C2FC4" w:rsidRDefault="007C2FC4" w:rsidP="00F835AD">
      <w:r>
        <w:separator/>
      </w:r>
    </w:p>
  </w:endnote>
  <w:endnote w:type="continuationSeparator" w:id="0">
    <w:p w14:paraId="580958A7" w14:textId="77777777" w:rsidR="007C2FC4" w:rsidRDefault="007C2FC4" w:rsidP="00F8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5F42" w14:textId="77777777" w:rsidR="007C2FC4" w:rsidRDefault="007C2FC4" w:rsidP="00F835AD">
      <w:r>
        <w:separator/>
      </w:r>
    </w:p>
  </w:footnote>
  <w:footnote w:type="continuationSeparator" w:id="0">
    <w:p w14:paraId="38B3607F" w14:textId="77777777" w:rsidR="007C2FC4" w:rsidRDefault="007C2FC4" w:rsidP="00F8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4805"/>
    <w:multiLevelType w:val="hybridMultilevel"/>
    <w:tmpl w:val="2B88658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2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9C"/>
    <w:rsid w:val="00085ED7"/>
    <w:rsid w:val="000C6157"/>
    <w:rsid w:val="00192C1E"/>
    <w:rsid w:val="001A0F2F"/>
    <w:rsid w:val="001B243D"/>
    <w:rsid w:val="00220163"/>
    <w:rsid w:val="00221098"/>
    <w:rsid w:val="00253874"/>
    <w:rsid w:val="0025560A"/>
    <w:rsid w:val="00272B43"/>
    <w:rsid w:val="002A676D"/>
    <w:rsid w:val="002D510E"/>
    <w:rsid w:val="00347144"/>
    <w:rsid w:val="003D0CE9"/>
    <w:rsid w:val="003E2608"/>
    <w:rsid w:val="00411FF9"/>
    <w:rsid w:val="004343F8"/>
    <w:rsid w:val="004443B1"/>
    <w:rsid w:val="00487CCD"/>
    <w:rsid w:val="0049788D"/>
    <w:rsid w:val="00502120"/>
    <w:rsid w:val="005278F9"/>
    <w:rsid w:val="00546C40"/>
    <w:rsid w:val="00576309"/>
    <w:rsid w:val="005B46A5"/>
    <w:rsid w:val="00625DE6"/>
    <w:rsid w:val="00657C60"/>
    <w:rsid w:val="00685B34"/>
    <w:rsid w:val="006A05DF"/>
    <w:rsid w:val="006A7ED3"/>
    <w:rsid w:val="006C58CF"/>
    <w:rsid w:val="006F6019"/>
    <w:rsid w:val="0071577E"/>
    <w:rsid w:val="0072779C"/>
    <w:rsid w:val="007277BE"/>
    <w:rsid w:val="007446C6"/>
    <w:rsid w:val="00746910"/>
    <w:rsid w:val="00752C6E"/>
    <w:rsid w:val="00766253"/>
    <w:rsid w:val="007963FB"/>
    <w:rsid w:val="007B1FB4"/>
    <w:rsid w:val="007C2FC4"/>
    <w:rsid w:val="007D6327"/>
    <w:rsid w:val="007F6372"/>
    <w:rsid w:val="0084348B"/>
    <w:rsid w:val="00885EA5"/>
    <w:rsid w:val="008B14CF"/>
    <w:rsid w:val="008E0F30"/>
    <w:rsid w:val="0092369E"/>
    <w:rsid w:val="00931145"/>
    <w:rsid w:val="00934FA9"/>
    <w:rsid w:val="009526BF"/>
    <w:rsid w:val="00970B11"/>
    <w:rsid w:val="00990964"/>
    <w:rsid w:val="00992497"/>
    <w:rsid w:val="0099550E"/>
    <w:rsid w:val="009B13F4"/>
    <w:rsid w:val="009D4A4E"/>
    <w:rsid w:val="009E1C0E"/>
    <w:rsid w:val="009F0432"/>
    <w:rsid w:val="00A04306"/>
    <w:rsid w:val="00A04E66"/>
    <w:rsid w:val="00A16503"/>
    <w:rsid w:val="00A4569B"/>
    <w:rsid w:val="00AB203B"/>
    <w:rsid w:val="00AC5C36"/>
    <w:rsid w:val="00B54D8E"/>
    <w:rsid w:val="00BA3E9F"/>
    <w:rsid w:val="00BF5BE9"/>
    <w:rsid w:val="00C263EC"/>
    <w:rsid w:val="00C75A26"/>
    <w:rsid w:val="00C85D38"/>
    <w:rsid w:val="00CB1B74"/>
    <w:rsid w:val="00CD029F"/>
    <w:rsid w:val="00D57A7B"/>
    <w:rsid w:val="00DD7454"/>
    <w:rsid w:val="00E05DBB"/>
    <w:rsid w:val="00E15FF6"/>
    <w:rsid w:val="00E920AE"/>
    <w:rsid w:val="00E9688C"/>
    <w:rsid w:val="00EA215A"/>
    <w:rsid w:val="00EB1E0C"/>
    <w:rsid w:val="00F37554"/>
    <w:rsid w:val="00F835AD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19F1"/>
  <w15:chartTrackingRefBased/>
  <w15:docId w15:val="{6CCF0EDC-2E12-419F-AAF1-50380AAD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49788D"/>
    <w:rPr>
      <w:color w:val="0000FF"/>
      <w:u w:val="single"/>
    </w:rPr>
  </w:style>
  <w:style w:type="paragraph" w:customStyle="1" w:styleId="Vorgabetext">
    <w:name w:val="Vorgabetext"/>
    <w:basedOn w:val="Standard"/>
    <w:rsid w:val="0049788D"/>
    <w:pPr>
      <w:autoSpaceDE w:val="0"/>
      <w:autoSpaceDN w:val="0"/>
      <w:adjustRightInd w:val="0"/>
    </w:pPr>
    <w:rPr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9788D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9788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835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35A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835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35A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7C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7CC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7CC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7C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7CCD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C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CCD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KeinLeerraum1">
    <w:name w:val="Kein Leerraum1"/>
    <w:rsid w:val="0072779C"/>
    <w:pPr>
      <w:suppressAutoHyphens/>
      <w:spacing w:after="0" w:line="240" w:lineRule="auto"/>
    </w:pPr>
    <w:rPr>
      <w:rFonts w:ascii="Calibri" w:eastAsia="Times New Roman" w:hAnsi="Calibri" w:cs="Calibri"/>
      <w:kern w:val="1"/>
    </w:rPr>
  </w:style>
  <w:style w:type="paragraph" w:customStyle="1" w:styleId="Rahmeninhalt">
    <w:name w:val="Rahmeninhalt"/>
    <w:basedOn w:val="Textkrper"/>
    <w:rsid w:val="0072779C"/>
    <w:pPr>
      <w:suppressAutoHyphens/>
    </w:pPr>
    <w:rPr>
      <w:kern w:val="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2779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2779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92C1E"/>
    <w:pPr>
      <w:ind w:left="720"/>
      <w:contextualSpacing/>
    </w:pPr>
  </w:style>
  <w:style w:type="character" w:customStyle="1" w:styleId="Internetlink">
    <w:name w:val="Internetlink"/>
    <w:basedOn w:val="Absatz-Standardschriftart"/>
    <w:rsid w:val="00221098"/>
    <w:rPr>
      <w:color w:val="0000FF"/>
      <w:u w:val="single"/>
    </w:rPr>
  </w:style>
  <w:style w:type="paragraph" w:customStyle="1" w:styleId="Default">
    <w:name w:val="Default"/>
    <w:rsid w:val="00752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liver.wagner@bistum-speyer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iver.wagner@bistum-speyer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riefkopf,neu\Briefkopf%20Hl.%20Johannes%20mit%20farbigem%20Log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552B-BC36-4EF0-AC3B-BAFD0E5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Hl. Johannes mit farbigem Logo.dotx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</dc:creator>
  <cp:keywords/>
  <dc:description/>
  <cp:lastModifiedBy>Olli</cp:lastModifiedBy>
  <cp:revision>4</cp:revision>
  <cp:lastPrinted>2022-04-20T07:29:00Z</cp:lastPrinted>
  <dcterms:created xsi:type="dcterms:W3CDTF">2025-12-11T10:22:00Z</dcterms:created>
  <dcterms:modified xsi:type="dcterms:W3CDTF">2025-12-11T10:25:00Z</dcterms:modified>
</cp:coreProperties>
</file>